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Look w:val="0000"/>
      </w:tblPr>
      <w:tblGrid>
        <w:gridCol w:w="2160"/>
        <w:gridCol w:w="2325"/>
      </w:tblGrid>
      <w:tr w:rsidR="00AF73F8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160" w:type="dxa"/>
          </w:tcPr>
          <w:p w:rsidR="00AF73F8" w:rsidRDefault="00AF73F8">
            <w:pPr>
              <w:pStyle w:val="Address2"/>
            </w:pPr>
          </w:p>
        </w:tc>
        <w:tc>
          <w:tcPr>
            <w:tcW w:w="2325" w:type="dxa"/>
          </w:tcPr>
          <w:p w:rsidR="00AF73F8" w:rsidRDefault="00AF73F8">
            <w:pPr>
              <w:pStyle w:val="Address1"/>
            </w:pPr>
          </w:p>
        </w:tc>
      </w:tr>
    </w:tbl>
    <w:p w:rsidR="00AF73F8" w:rsidRDefault="00D91EE6">
      <w:pPr>
        <w:pStyle w:val="Name"/>
      </w:pPr>
      <w:r>
        <w:t>Glenn Christian</w:t>
      </w:r>
    </w:p>
    <w:tbl>
      <w:tblPr>
        <w:tblW w:w="0" w:type="auto"/>
        <w:tblLayout w:type="fixed"/>
        <w:tblLook w:val="0000"/>
      </w:tblPr>
      <w:tblGrid>
        <w:gridCol w:w="2160"/>
        <w:gridCol w:w="6667"/>
      </w:tblGrid>
      <w:tr w:rsidR="00AF73F8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AF73F8" w:rsidRDefault="00AF73F8">
            <w:pPr>
              <w:pStyle w:val="SectionTitle"/>
            </w:pPr>
            <w:r>
              <w:t>Objective</w:t>
            </w:r>
          </w:p>
        </w:tc>
        <w:tc>
          <w:tcPr>
            <w:tcW w:w="6667" w:type="dxa"/>
          </w:tcPr>
          <w:p w:rsidR="00AF73F8" w:rsidRDefault="00E107DA">
            <w:pPr>
              <w:pStyle w:val="Objective"/>
            </w:pPr>
            <w:r>
              <w:t>Secure criminal and civil investigations throughout the USA.</w:t>
            </w:r>
          </w:p>
        </w:tc>
      </w:tr>
      <w:tr w:rsidR="00AF73F8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AF73F8" w:rsidRDefault="00AF73F8">
            <w:pPr>
              <w:pStyle w:val="SectionTitle"/>
            </w:pPr>
            <w:r>
              <w:t>Experience</w:t>
            </w:r>
          </w:p>
        </w:tc>
        <w:tc>
          <w:tcPr>
            <w:tcW w:w="6667" w:type="dxa"/>
          </w:tcPr>
          <w:p w:rsidR="00AF73F8" w:rsidRDefault="00D91EE6">
            <w:pPr>
              <w:pStyle w:val="CompanyNameOne"/>
            </w:pPr>
            <w:r>
              <w:t>1998</w:t>
            </w:r>
            <w:r w:rsidR="00AF73F8">
              <w:t>–</w:t>
            </w:r>
            <w:r>
              <w:t>Present</w:t>
            </w:r>
            <w:r w:rsidR="00AF73F8">
              <w:tab/>
            </w:r>
            <w:r>
              <w:t>Coastal Investigations</w:t>
            </w:r>
            <w:r w:rsidR="00AF73F8">
              <w:tab/>
            </w:r>
            <w:smartTag w:uri="urn:schemas-microsoft-com:office:smarttags" w:element="place">
              <w:smartTag w:uri="urn:schemas-microsoft-com:office:smarttags" w:element="City">
                <w:r w:rsidR="00AF73F8">
                  <w:t>S</w:t>
                </w:r>
                <w:r>
                  <w:t>avannah</w:t>
                </w:r>
              </w:smartTag>
              <w:r w:rsidR="00AF73F8">
                <w:t xml:space="preserve">, </w:t>
              </w:r>
              <w:smartTag w:uri="urn:schemas-microsoft-com:office:smarttags" w:element="State">
                <w:r>
                  <w:t>GA</w:t>
                </w:r>
              </w:smartTag>
            </w:smartTag>
          </w:p>
          <w:p w:rsidR="00AF73F8" w:rsidRDefault="003442A2">
            <w:pPr>
              <w:pStyle w:val="JobTitle"/>
            </w:pPr>
            <w:r>
              <w:t>Operations</w:t>
            </w:r>
            <w:r w:rsidR="00D91EE6">
              <w:t xml:space="preserve"> Director</w:t>
            </w:r>
            <w:r w:rsidR="00040238">
              <w:t>/Chief Investigator</w:t>
            </w:r>
          </w:p>
          <w:p w:rsidR="00AF73F8" w:rsidRDefault="00D91EE6">
            <w:pPr>
              <w:pStyle w:val="Achievement"/>
            </w:pPr>
            <w:r>
              <w:t>Criminal &amp; Civil Investigations</w:t>
            </w:r>
            <w:r w:rsidR="00AF73F8">
              <w:t>.</w:t>
            </w:r>
          </w:p>
          <w:p w:rsidR="00AF73F8" w:rsidRDefault="00D91EE6">
            <w:pPr>
              <w:pStyle w:val="Achievement"/>
            </w:pPr>
            <w:r>
              <w:t xml:space="preserve">Employ many </w:t>
            </w:r>
            <w:r w:rsidR="00E107DA">
              <w:t xml:space="preserve">Licensed </w:t>
            </w:r>
            <w:r>
              <w:t>Private Investigators throughout the USA</w:t>
            </w:r>
            <w:r w:rsidR="00AF73F8">
              <w:t>.</w:t>
            </w:r>
          </w:p>
          <w:p w:rsidR="00AF73F8" w:rsidRDefault="003442A2">
            <w:pPr>
              <w:pStyle w:val="Achievement"/>
            </w:pPr>
            <w:r>
              <w:t>Increased business activity over 300%</w:t>
            </w:r>
            <w:r w:rsidR="00AF73F8">
              <w:t>.</w:t>
            </w:r>
          </w:p>
        </w:tc>
      </w:tr>
      <w:tr w:rsidR="00AF73F8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AF73F8" w:rsidRDefault="00AF73F8"/>
        </w:tc>
        <w:tc>
          <w:tcPr>
            <w:tcW w:w="6667" w:type="dxa"/>
          </w:tcPr>
          <w:p w:rsidR="00AF73F8" w:rsidRDefault="003442A2">
            <w:pPr>
              <w:pStyle w:val="CompanyName"/>
            </w:pPr>
            <w:r>
              <w:t>1987–19</w:t>
            </w:r>
            <w:r w:rsidR="00443F20">
              <w:t>98</w:t>
            </w:r>
            <w:r w:rsidR="00AF73F8">
              <w:tab/>
            </w:r>
            <w:r w:rsidR="00443F20">
              <w:t>Bryan County Sheriff’s Dept.</w:t>
            </w:r>
            <w:r w:rsidR="00AF73F8">
              <w:tab/>
            </w:r>
            <w:r w:rsidR="00443F20">
              <w:t>Pembroke</w:t>
            </w:r>
            <w:r w:rsidR="00AF73F8">
              <w:t xml:space="preserve">, </w:t>
            </w:r>
            <w:r>
              <w:t>GA</w:t>
            </w:r>
          </w:p>
          <w:p w:rsidR="00AF73F8" w:rsidRDefault="00443F20">
            <w:pPr>
              <w:pStyle w:val="JobTitle"/>
            </w:pPr>
            <w:r>
              <w:t>Deputy Sheriff</w:t>
            </w:r>
          </w:p>
          <w:p w:rsidR="00AF73F8" w:rsidRDefault="003442A2">
            <w:pPr>
              <w:pStyle w:val="Achievement"/>
            </w:pPr>
            <w:r>
              <w:t>Field Training Officer</w:t>
            </w:r>
            <w:r w:rsidR="00AF73F8">
              <w:t>.</w:t>
            </w:r>
          </w:p>
          <w:p w:rsidR="00AF73F8" w:rsidRDefault="00443F20">
            <w:pPr>
              <w:pStyle w:val="Achievement"/>
            </w:pPr>
            <w:r>
              <w:t>Patrol Commander</w:t>
            </w:r>
            <w:r w:rsidR="00AF73F8">
              <w:t>.</w:t>
            </w:r>
          </w:p>
          <w:p w:rsidR="00AF73F8" w:rsidRDefault="003442A2">
            <w:pPr>
              <w:pStyle w:val="Achievement"/>
            </w:pPr>
            <w:r>
              <w:t>Criminal Investigator</w:t>
            </w:r>
            <w:r w:rsidR="00AF73F8">
              <w:t>.</w:t>
            </w:r>
          </w:p>
          <w:p w:rsidR="004B2248" w:rsidRDefault="004B2248">
            <w:pPr>
              <w:pStyle w:val="Achievement"/>
            </w:pPr>
            <w:r>
              <w:t>Drug Investigator/Supervisor</w:t>
            </w:r>
            <w:r w:rsidR="00B36362">
              <w:t xml:space="preserve"> (Major Crime Drug Task Force (6 years)</w:t>
            </w:r>
          </w:p>
          <w:p w:rsidR="004B2248" w:rsidRDefault="004B2248">
            <w:pPr>
              <w:pStyle w:val="Achievement"/>
            </w:pPr>
            <w:r>
              <w:t>Drug Detection Dog Team Handler/Trainer</w:t>
            </w:r>
          </w:p>
          <w:p w:rsidR="004B2248" w:rsidRDefault="004B2248">
            <w:pPr>
              <w:pStyle w:val="Achievement"/>
            </w:pPr>
            <w:r>
              <w:t>Director of Code Enforcement</w:t>
            </w:r>
          </w:p>
          <w:p w:rsidR="004B2248" w:rsidRDefault="004B2248" w:rsidP="004B2248">
            <w:pPr>
              <w:pStyle w:val="Achievement"/>
            </w:pPr>
            <w:r>
              <w:t>Director of Animal Control</w:t>
            </w:r>
          </w:p>
        </w:tc>
      </w:tr>
      <w:tr w:rsidR="00AF73F8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AF73F8" w:rsidRDefault="00AF73F8"/>
        </w:tc>
        <w:tc>
          <w:tcPr>
            <w:tcW w:w="6667" w:type="dxa"/>
          </w:tcPr>
          <w:p w:rsidR="00AF73F8" w:rsidRDefault="00AF73F8">
            <w:pPr>
              <w:pStyle w:val="CompanyName"/>
            </w:pPr>
            <w:r>
              <w:t>198</w:t>
            </w:r>
            <w:r w:rsidR="004B2248">
              <w:t>7</w:t>
            </w:r>
            <w:r>
              <w:t>–198</w:t>
            </w:r>
            <w:r w:rsidR="004B2248">
              <w:t>7</w:t>
            </w:r>
            <w:r>
              <w:tab/>
            </w:r>
            <w:r w:rsidR="004B2248">
              <w:t>Effingham County Sheriff’s Dept.</w:t>
            </w:r>
            <w:r>
              <w:tab/>
            </w:r>
            <w:r w:rsidR="004B2248">
              <w:t>Springfield</w:t>
            </w:r>
            <w:r>
              <w:t xml:space="preserve">, </w:t>
            </w:r>
            <w:r w:rsidR="004B2248">
              <w:t>GA</w:t>
            </w:r>
          </w:p>
          <w:p w:rsidR="00AF73F8" w:rsidRDefault="004B2248">
            <w:pPr>
              <w:pStyle w:val="JobTitle"/>
            </w:pPr>
            <w:r>
              <w:t>Deputy Sheriff</w:t>
            </w:r>
          </w:p>
          <w:p w:rsidR="00AF73F8" w:rsidRDefault="004B2248">
            <w:pPr>
              <w:pStyle w:val="Achievement"/>
            </w:pPr>
            <w:r>
              <w:t>Patrol Deputy</w:t>
            </w:r>
            <w:r w:rsidR="00AF73F8">
              <w:t>.</w:t>
            </w:r>
          </w:p>
          <w:p w:rsidR="00AF73F8" w:rsidRDefault="004B2248" w:rsidP="004B2248">
            <w:pPr>
              <w:pStyle w:val="Achievement"/>
            </w:pPr>
            <w:r>
              <w:t>Field Training Officer</w:t>
            </w:r>
            <w:r w:rsidR="00AF73F8">
              <w:t>.</w:t>
            </w:r>
          </w:p>
        </w:tc>
      </w:tr>
      <w:tr w:rsidR="00AF73F8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AF73F8" w:rsidRDefault="00AF73F8"/>
        </w:tc>
        <w:tc>
          <w:tcPr>
            <w:tcW w:w="6667" w:type="dxa"/>
          </w:tcPr>
          <w:p w:rsidR="00AF73F8" w:rsidRDefault="00AF73F8">
            <w:pPr>
              <w:pStyle w:val="CompanyName"/>
            </w:pPr>
            <w:r>
              <w:t>19</w:t>
            </w:r>
            <w:r w:rsidR="004B2248">
              <w:t>85–1986</w:t>
            </w:r>
            <w:r>
              <w:tab/>
            </w:r>
            <w:r w:rsidR="004B2248">
              <w:t xml:space="preserve">Chatham </w:t>
            </w:r>
            <w:smartTag w:uri="urn:schemas-microsoft-com:office:smarttags" w:element="place">
              <w:smartTag w:uri="urn:schemas-microsoft-com:office:smarttags" w:element="PlaceType">
                <w:r w:rsidR="004B2248">
                  <w:t>County</w:t>
                </w:r>
              </w:smartTag>
              <w:r w:rsidR="004B2248">
                <w:t xml:space="preserve"> </w:t>
              </w:r>
              <w:smartTag w:uri="urn:schemas-microsoft-com:office:smarttags" w:element="PlaceName">
                <w:r w:rsidR="004B2248">
                  <w:t>Police</w:t>
                </w:r>
              </w:smartTag>
            </w:smartTag>
            <w:r w:rsidR="004B2248">
              <w:t xml:space="preserve"> Dept</w:t>
            </w:r>
            <w:r>
              <w:t>.</w:t>
            </w:r>
            <w:r>
              <w:tab/>
            </w:r>
            <w:smartTag w:uri="urn:schemas-microsoft-com:office:smarttags" w:element="place">
              <w:smartTag w:uri="urn:schemas-microsoft-com:office:smarttags" w:element="City">
                <w:r>
                  <w:t>S</w:t>
                </w:r>
                <w:r w:rsidR="004B2248">
                  <w:t>avannah</w:t>
                </w:r>
              </w:smartTag>
              <w:r>
                <w:t xml:space="preserve">, </w:t>
              </w:r>
              <w:smartTag w:uri="urn:schemas-microsoft-com:office:smarttags" w:element="State">
                <w:r w:rsidR="004B2248">
                  <w:t>GA</w:t>
                </w:r>
              </w:smartTag>
            </w:smartTag>
          </w:p>
          <w:p w:rsidR="00AF73F8" w:rsidRDefault="006C787B">
            <w:pPr>
              <w:pStyle w:val="JobTitle"/>
            </w:pPr>
            <w:r>
              <w:t>Advanced Police Officer</w:t>
            </w:r>
          </w:p>
          <w:p w:rsidR="00AF73F8" w:rsidRDefault="006C787B">
            <w:pPr>
              <w:pStyle w:val="Achievement"/>
            </w:pPr>
            <w:r>
              <w:t>Patrol Officer</w:t>
            </w:r>
            <w:r w:rsidR="00AF73F8">
              <w:t>.</w:t>
            </w:r>
          </w:p>
          <w:p w:rsidR="00AF73F8" w:rsidRDefault="006C787B">
            <w:pPr>
              <w:pStyle w:val="Achievement"/>
            </w:pPr>
            <w:r>
              <w:t>Field Training Officer</w:t>
            </w:r>
            <w:r w:rsidR="00AF73F8">
              <w:t>.</w:t>
            </w:r>
          </w:p>
          <w:p w:rsidR="006C787B" w:rsidRDefault="006C787B" w:rsidP="006C787B">
            <w:pPr>
              <w:pStyle w:val="Achievement"/>
            </w:pPr>
            <w:r>
              <w:t>Assigned Metro Drug Squad – Undercover D</w:t>
            </w:r>
            <w:r w:rsidR="00B36362">
              <w:t>rug Agent (1</w:t>
            </w:r>
            <w:r>
              <w:t xml:space="preserve"> year)</w:t>
            </w:r>
            <w:r w:rsidR="00AF73F8">
              <w:t>.</w:t>
            </w:r>
          </w:p>
          <w:p w:rsidR="006C787B" w:rsidRDefault="006C787B" w:rsidP="006C787B">
            <w:pPr>
              <w:pStyle w:val="CompanyName"/>
              <w:rPr>
                <w:spacing w:val="-5"/>
              </w:rPr>
            </w:pPr>
            <w:r>
              <w:rPr>
                <w:spacing w:val="-5"/>
              </w:rPr>
              <w:t xml:space="preserve">1980 - 1985                      Savannah Police Dept.                   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pacing w:val="-5"/>
                  </w:rPr>
                  <w:t>Savannah</w:t>
                </w:r>
              </w:smartTag>
              <w:r>
                <w:rPr>
                  <w:spacing w:val="-5"/>
                </w:rPr>
                <w:t xml:space="preserve">, </w:t>
              </w:r>
              <w:smartTag w:uri="urn:schemas-microsoft-com:office:smarttags" w:element="State">
                <w:r>
                  <w:rPr>
                    <w:spacing w:val="-5"/>
                  </w:rPr>
                  <w:t>GA</w:t>
                </w:r>
              </w:smartTag>
            </w:smartTag>
          </w:p>
          <w:p w:rsidR="006C787B" w:rsidRDefault="006C787B" w:rsidP="006C787B">
            <w:pPr>
              <w:pStyle w:val="JobTitle"/>
            </w:pPr>
            <w:r>
              <w:t>Advance Police Officer</w:t>
            </w:r>
          </w:p>
          <w:p w:rsidR="00540CBF" w:rsidRDefault="00540CBF" w:rsidP="00540CBF">
            <w:pPr>
              <w:pStyle w:val="Achievement"/>
            </w:pPr>
            <w:r>
              <w:t>Patrol Officer.</w:t>
            </w:r>
          </w:p>
          <w:p w:rsidR="00540CBF" w:rsidRDefault="00540CBF" w:rsidP="00540CBF">
            <w:pPr>
              <w:pStyle w:val="Achievement"/>
            </w:pPr>
            <w:r>
              <w:t>Field Training Officer.</w:t>
            </w:r>
          </w:p>
          <w:p w:rsidR="00E31693" w:rsidRDefault="00E31693" w:rsidP="00540CBF">
            <w:pPr>
              <w:pStyle w:val="Achievement"/>
            </w:pPr>
            <w:r>
              <w:t>Forensic Identification Technician</w:t>
            </w:r>
          </w:p>
          <w:p w:rsidR="00540CBF" w:rsidRDefault="00540CBF" w:rsidP="00540CBF">
            <w:pPr>
              <w:pStyle w:val="Achievement"/>
            </w:pPr>
            <w:r>
              <w:t>Criminal Investigator.</w:t>
            </w:r>
          </w:p>
          <w:p w:rsidR="00540CBF" w:rsidRDefault="00540CBF" w:rsidP="00540CBF">
            <w:pPr>
              <w:pStyle w:val="Achievement"/>
            </w:pPr>
            <w:r>
              <w:t>Assigned to TRAP (Vice &amp; Drugs).</w:t>
            </w:r>
          </w:p>
          <w:p w:rsidR="00540CBF" w:rsidRDefault="00540CBF" w:rsidP="00540CBF">
            <w:pPr>
              <w:pStyle w:val="Achievement"/>
              <w:numPr>
                <w:ilvl w:val="0"/>
                <w:numId w:val="0"/>
              </w:numPr>
              <w:ind w:left="245" w:hanging="245"/>
            </w:pPr>
          </w:p>
          <w:p w:rsidR="00540CBF" w:rsidRDefault="00B36362" w:rsidP="00540CBF">
            <w:pPr>
              <w:pStyle w:val="Achievement"/>
              <w:numPr>
                <w:ilvl w:val="0"/>
                <w:numId w:val="0"/>
              </w:numPr>
              <w:ind w:left="245" w:hanging="245"/>
            </w:pPr>
            <w:r>
              <w:t>1977 – 1980                  Ware County Sheriff Dept.     Waycross, GA</w:t>
            </w:r>
          </w:p>
          <w:p w:rsidR="00B36362" w:rsidRDefault="00B36362" w:rsidP="00B36362">
            <w:pPr>
              <w:pStyle w:val="Achievement"/>
              <w:numPr>
                <w:ilvl w:val="0"/>
                <w:numId w:val="0"/>
              </w:numPr>
              <w:ind w:left="245" w:hanging="245"/>
              <w:rPr>
                <w:b/>
              </w:rPr>
            </w:pPr>
            <w:r>
              <w:rPr>
                <w:b/>
              </w:rPr>
              <w:lastRenderedPageBreak/>
              <w:t>Deputy Sheriff</w:t>
            </w:r>
          </w:p>
          <w:p w:rsidR="00B36362" w:rsidRDefault="00B36362" w:rsidP="00B36362">
            <w:pPr>
              <w:pStyle w:val="Achievement"/>
              <w:numPr>
                <w:ilvl w:val="0"/>
                <w:numId w:val="17"/>
              </w:numPr>
            </w:pPr>
            <w:r>
              <w:t>Patrol Deputy</w:t>
            </w:r>
          </w:p>
          <w:p w:rsidR="00CA06B9" w:rsidRPr="00B36362" w:rsidRDefault="00CA06B9" w:rsidP="00B36362">
            <w:pPr>
              <w:pStyle w:val="Achievement"/>
              <w:numPr>
                <w:ilvl w:val="0"/>
                <w:numId w:val="17"/>
              </w:numPr>
            </w:pPr>
            <w:r>
              <w:t>Traffic Enforcement</w:t>
            </w:r>
          </w:p>
          <w:p w:rsidR="00B36362" w:rsidRDefault="00B36362" w:rsidP="00B36362">
            <w:pPr>
              <w:pStyle w:val="Achievement"/>
              <w:numPr>
                <w:ilvl w:val="0"/>
                <w:numId w:val="0"/>
              </w:numPr>
              <w:ind w:left="245" w:hanging="245"/>
              <w:rPr>
                <w:b/>
              </w:rPr>
            </w:pPr>
          </w:p>
          <w:p w:rsidR="00B36362" w:rsidRPr="00B36362" w:rsidRDefault="00B36362" w:rsidP="00B36362">
            <w:pPr>
              <w:pStyle w:val="Achievement"/>
              <w:numPr>
                <w:ilvl w:val="0"/>
                <w:numId w:val="0"/>
              </w:numPr>
              <w:ind w:left="245" w:hanging="245"/>
              <w:rPr>
                <w:b/>
              </w:rPr>
            </w:pPr>
          </w:p>
        </w:tc>
      </w:tr>
      <w:tr w:rsidR="00AF73F8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AF73F8" w:rsidRDefault="00AF73F8">
            <w:pPr>
              <w:pStyle w:val="SectionTitle"/>
            </w:pPr>
            <w:r>
              <w:lastRenderedPageBreak/>
              <w:t>Education</w:t>
            </w:r>
          </w:p>
        </w:tc>
        <w:tc>
          <w:tcPr>
            <w:tcW w:w="6667" w:type="dxa"/>
          </w:tcPr>
          <w:p w:rsidR="00AF73F8" w:rsidRDefault="00AF73F8" w:rsidP="00CA06B9">
            <w:pPr>
              <w:pStyle w:val="Institution"/>
            </w:pPr>
            <w:r>
              <w:t>197</w:t>
            </w:r>
            <w:r w:rsidR="00540CBF">
              <w:t>4–1978</w:t>
            </w:r>
            <w:r>
              <w:tab/>
            </w:r>
            <w:r w:rsidR="00540CBF">
              <w:t>Ware County High School</w:t>
            </w:r>
            <w:r>
              <w:tab/>
            </w:r>
            <w:smartTag w:uri="urn:schemas-microsoft-com:office:smarttags" w:element="place">
              <w:smartTag w:uri="urn:schemas-microsoft-com:office:smarttags" w:element="City">
                <w:r w:rsidR="00540CBF">
                  <w:t>Waycross</w:t>
                </w:r>
              </w:smartTag>
              <w:r>
                <w:t xml:space="preserve">, </w:t>
              </w:r>
              <w:smartTag w:uri="urn:schemas-microsoft-com:office:smarttags" w:element="State">
                <w:r w:rsidR="00540CBF">
                  <w:t>GA</w:t>
                </w:r>
              </w:smartTag>
            </w:smartTag>
          </w:p>
          <w:p w:rsidR="00AF73F8" w:rsidRDefault="00540CBF">
            <w:pPr>
              <w:pStyle w:val="Achievement"/>
            </w:pPr>
            <w:r>
              <w:t>Varsity AAAA Football.</w:t>
            </w:r>
          </w:p>
          <w:p w:rsidR="00540CBF" w:rsidRDefault="00540CBF">
            <w:pPr>
              <w:pStyle w:val="Achievement"/>
            </w:pPr>
            <w:r>
              <w:t>Varsity Baseball.</w:t>
            </w:r>
          </w:p>
          <w:p w:rsidR="00540CBF" w:rsidRDefault="00540CBF">
            <w:pPr>
              <w:pStyle w:val="Achievement"/>
            </w:pPr>
            <w:r>
              <w:t>AAA Wrestling Team.</w:t>
            </w:r>
          </w:p>
          <w:p w:rsidR="00540CBF" w:rsidRDefault="00540CBF">
            <w:pPr>
              <w:pStyle w:val="Achievement"/>
            </w:pPr>
            <w:r>
              <w:t>FFA.</w:t>
            </w:r>
          </w:p>
          <w:p w:rsidR="00AF73F8" w:rsidRDefault="00540CBF">
            <w:pPr>
              <w:pStyle w:val="Achievement"/>
            </w:pPr>
            <w:r>
              <w:t>4-H</w:t>
            </w:r>
            <w:r w:rsidR="00AF73F8">
              <w:t>.</w:t>
            </w:r>
          </w:p>
        </w:tc>
      </w:tr>
      <w:tr w:rsidR="00AF73F8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AF73F8" w:rsidRDefault="00AF73F8">
            <w:pPr>
              <w:pStyle w:val="SectionTitle"/>
            </w:pPr>
            <w:r>
              <w:t>Interests</w:t>
            </w:r>
          </w:p>
        </w:tc>
        <w:tc>
          <w:tcPr>
            <w:tcW w:w="6667" w:type="dxa"/>
          </w:tcPr>
          <w:p w:rsidR="00AF73F8" w:rsidRDefault="00540CBF" w:rsidP="00CA06B9">
            <w:pPr>
              <w:pStyle w:val="Institution"/>
            </w:pPr>
            <w:r>
              <w:t>Forensic Investigations,</w:t>
            </w:r>
            <w:r w:rsidR="00CA06B9">
              <w:t xml:space="preserve"> Criminology,</w:t>
            </w:r>
            <w:r>
              <w:t xml:space="preserve"> Photography, Computer Science and Electronics. I enjoy helping others </w:t>
            </w:r>
            <w:r w:rsidR="00764666">
              <w:t>achieve</w:t>
            </w:r>
            <w:r>
              <w:t xml:space="preserve"> their goals through learning and hands-on training.</w:t>
            </w:r>
          </w:p>
        </w:tc>
      </w:tr>
      <w:tr w:rsidR="00AF73F8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AF73F8" w:rsidRPr="00E107DA" w:rsidRDefault="00E107DA">
            <w:pPr>
              <w:pStyle w:val="SectionTitle"/>
              <w:rPr>
                <w:rFonts w:ascii="Arial" w:hAnsi="Arial" w:cs="Arial"/>
              </w:rPr>
            </w:pPr>
            <w:r>
              <w:t>Certifications</w:t>
            </w:r>
          </w:p>
        </w:tc>
        <w:tc>
          <w:tcPr>
            <w:tcW w:w="6667" w:type="dxa"/>
          </w:tcPr>
          <w:p w:rsidR="00AF73F8" w:rsidRDefault="00E107DA">
            <w:pPr>
              <w:pStyle w:val="Objective"/>
            </w:pPr>
            <w:r>
              <w:t>Certified Forensic Investigator</w:t>
            </w:r>
          </w:p>
          <w:p w:rsidR="00E107DA" w:rsidRDefault="00E107DA" w:rsidP="00E107DA">
            <w:pPr>
              <w:pStyle w:val="BodyText"/>
            </w:pPr>
            <w:r>
              <w:t>Certified Criminal Defense Investigator</w:t>
            </w:r>
          </w:p>
          <w:p w:rsidR="00E107DA" w:rsidRDefault="00E107DA" w:rsidP="00E107DA">
            <w:pPr>
              <w:pStyle w:val="BodyText"/>
            </w:pPr>
            <w:r>
              <w:t>Certified Computer Forensic Investigator</w:t>
            </w:r>
          </w:p>
          <w:p w:rsidR="00E107DA" w:rsidRDefault="00E107DA" w:rsidP="00E107DA">
            <w:pPr>
              <w:pStyle w:val="BodyText"/>
            </w:pPr>
            <w:r>
              <w:t>Certified Peace Officer</w:t>
            </w:r>
          </w:p>
          <w:p w:rsidR="00E107DA" w:rsidRDefault="00E107DA" w:rsidP="00E107DA">
            <w:pPr>
              <w:pStyle w:val="BodyText"/>
            </w:pPr>
            <w:r>
              <w:t>Certified Drug Investigator</w:t>
            </w:r>
          </w:p>
          <w:p w:rsidR="00E107DA" w:rsidRPr="00E107DA" w:rsidRDefault="00E107DA" w:rsidP="00E107DA">
            <w:pPr>
              <w:pStyle w:val="BodyText"/>
            </w:pPr>
            <w:r>
              <w:t>Certified Electronic Surveillance Technician L 1-6</w:t>
            </w:r>
          </w:p>
          <w:p w:rsidR="00E107DA" w:rsidRPr="00E107DA" w:rsidRDefault="00E107DA" w:rsidP="00E107DA">
            <w:pPr>
              <w:pStyle w:val="BodyText"/>
            </w:pPr>
          </w:p>
        </w:tc>
      </w:tr>
      <w:tr w:rsidR="00E107DA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E107DA" w:rsidRDefault="00E107DA">
            <w:pPr>
              <w:pStyle w:val="SectionTitle"/>
            </w:pPr>
          </w:p>
        </w:tc>
        <w:tc>
          <w:tcPr>
            <w:tcW w:w="6667" w:type="dxa"/>
          </w:tcPr>
          <w:p w:rsidR="00E107DA" w:rsidRDefault="00E107DA">
            <w:pPr>
              <w:pStyle w:val="Objective"/>
            </w:pPr>
          </w:p>
        </w:tc>
      </w:tr>
    </w:tbl>
    <w:p w:rsidR="00AF73F8" w:rsidRPr="00E107DA" w:rsidRDefault="00040238" w:rsidP="00040238">
      <w:pPr>
        <w:rPr>
          <w:rFonts w:ascii="Arial Black" w:hAnsi="Arial Black" w:cs="Arial"/>
        </w:rPr>
      </w:pPr>
      <w:r w:rsidRPr="00E107DA">
        <w:rPr>
          <w:rFonts w:ascii="Arial Black" w:hAnsi="Arial Black" w:cs="Arial"/>
        </w:rPr>
        <w:t>Affiliations</w:t>
      </w:r>
      <w:r w:rsidRPr="00E107DA">
        <w:rPr>
          <w:rFonts w:ascii="Arial Black" w:hAnsi="Arial Black" w:cs="Arial"/>
        </w:rPr>
        <w:tab/>
      </w:r>
      <w:r w:rsidRPr="00E107DA">
        <w:rPr>
          <w:rFonts w:ascii="Arial Black" w:hAnsi="Arial Black" w:cs="Arial"/>
        </w:rPr>
        <w:tab/>
      </w:r>
    </w:p>
    <w:p w:rsidR="00040238" w:rsidRDefault="00040238" w:rsidP="00040238">
      <w:pPr>
        <w:ind w:firstLine="720"/>
        <w:rPr>
          <w:rFonts w:cs="Arial"/>
        </w:rPr>
      </w:pPr>
    </w:p>
    <w:p w:rsidR="00040238" w:rsidRDefault="00040238" w:rsidP="00040238">
      <w:pPr>
        <w:numPr>
          <w:ilvl w:val="0"/>
          <w:numId w:val="8"/>
        </w:numPr>
        <w:rPr>
          <w:rFonts w:cs="Arial"/>
        </w:rPr>
      </w:pPr>
      <w:r>
        <w:rPr>
          <w:rFonts w:cs="Arial"/>
        </w:rPr>
        <w:t>GAPPI – Georgia Association of Professional Private Investigators</w:t>
      </w:r>
    </w:p>
    <w:p w:rsidR="00040238" w:rsidRDefault="00040238" w:rsidP="00040238">
      <w:pPr>
        <w:ind w:left="2160"/>
        <w:rPr>
          <w:rFonts w:cs="Arial"/>
        </w:rPr>
      </w:pPr>
    </w:p>
    <w:p w:rsidR="00040238" w:rsidRPr="00040238" w:rsidRDefault="00040238" w:rsidP="00040238">
      <w:pPr>
        <w:ind w:left="2160"/>
        <w:rPr>
          <w:rFonts w:cs="Arial"/>
        </w:rPr>
      </w:pPr>
      <w:hyperlink r:id="rId7" w:history="1">
        <w:r w:rsidRPr="00F5595D">
          <w:rPr>
            <w:rStyle w:val="Hyperlink"/>
            <w:rFonts w:cs="Arial"/>
          </w:rPr>
          <w:t>www.gappi.org</w:t>
        </w:r>
      </w:hyperlink>
      <w:r>
        <w:rPr>
          <w:rFonts w:cs="Arial"/>
        </w:rPr>
        <w:t xml:space="preserve"> </w:t>
      </w:r>
    </w:p>
    <w:p w:rsidR="00AF73F8" w:rsidRDefault="00AF73F8"/>
    <w:p w:rsidR="00040238" w:rsidRDefault="00040238" w:rsidP="00040238">
      <w:pPr>
        <w:numPr>
          <w:ilvl w:val="0"/>
          <w:numId w:val="8"/>
        </w:numPr>
      </w:pPr>
      <w:r>
        <w:t>NCISS – National Council of Investigations &amp; Security Services</w:t>
      </w:r>
    </w:p>
    <w:p w:rsidR="00040238" w:rsidRDefault="00040238" w:rsidP="00040238">
      <w:pPr>
        <w:ind w:left="2160"/>
      </w:pPr>
    </w:p>
    <w:p w:rsidR="00040238" w:rsidRDefault="00040238" w:rsidP="00040238">
      <w:pPr>
        <w:ind w:left="2160"/>
      </w:pPr>
      <w:hyperlink r:id="rId8" w:history="1">
        <w:r w:rsidRPr="00F5595D">
          <w:rPr>
            <w:rStyle w:val="Hyperlink"/>
          </w:rPr>
          <w:t>www.nciss.org</w:t>
        </w:r>
      </w:hyperlink>
    </w:p>
    <w:p w:rsidR="00040238" w:rsidRDefault="00040238" w:rsidP="00040238">
      <w:pPr>
        <w:ind w:left="2160"/>
      </w:pPr>
    </w:p>
    <w:p w:rsidR="00040238" w:rsidRDefault="00040238" w:rsidP="00040238">
      <w:pPr>
        <w:numPr>
          <w:ilvl w:val="0"/>
          <w:numId w:val="8"/>
        </w:numPr>
      </w:pPr>
      <w:r>
        <w:t>NALI – National Association of Legal Investigators</w:t>
      </w:r>
    </w:p>
    <w:p w:rsidR="00040238" w:rsidRDefault="00040238" w:rsidP="00040238">
      <w:pPr>
        <w:ind w:left="2160"/>
      </w:pPr>
    </w:p>
    <w:p w:rsidR="00040238" w:rsidRDefault="00040238" w:rsidP="00040238">
      <w:pPr>
        <w:ind w:left="2160"/>
      </w:pPr>
      <w:hyperlink r:id="rId9" w:history="1">
        <w:r w:rsidRPr="00F5595D">
          <w:rPr>
            <w:rStyle w:val="Hyperlink"/>
          </w:rPr>
          <w:t>www.nalionline.org</w:t>
        </w:r>
      </w:hyperlink>
    </w:p>
    <w:p w:rsidR="00040238" w:rsidRDefault="00040238" w:rsidP="00040238">
      <w:pPr>
        <w:ind w:left="2160"/>
      </w:pPr>
    </w:p>
    <w:p w:rsidR="00040238" w:rsidRDefault="00B90AF8" w:rsidP="00040238">
      <w:pPr>
        <w:numPr>
          <w:ilvl w:val="0"/>
          <w:numId w:val="8"/>
        </w:numPr>
      </w:pPr>
      <w:r>
        <w:t>FALI – Florida Association of Legal Investigators</w:t>
      </w:r>
    </w:p>
    <w:p w:rsidR="00B90AF8" w:rsidRDefault="00B90AF8" w:rsidP="00B90AF8">
      <w:pPr>
        <w:ind w:left="2160"/>
      </w:pPr>
    </w:p>
    <w:p w:rsidR="00B90AF8" w:rsidRDefault="00B90AF8" w:rsidP="00B90AF8">
      <w:pPr>
        <w:ind w:left="2160"/>
      </w:pPr>
      <w:hyperlink r:id="rId10" w:history="1">
        <w:r w:rsidRPr="00F5595D">
          <w:rPr>
            <w:rStyle w:val="Hyperlink"/>
          </w:rPr>
          <w:t>www.Fali.com</w:t>
        </w:r>
      </w:hyperlink>
      <w:r>
        <w:t xml:space="preserve"> </w:t>
      </w:r>
    </w:p>
    <w:p w:rsidR="00B90AF8" w:rsidRDefault="00B90AF8" w:rsidP="00B90AF8">
      <w:pPr>
        <w:ind w:left="2160"/>
      </w:pPr>
    </w:p>
    <w:p w:rsidR="00B90AF8" w:rsidRDefault="00B90AF8" w:rsidP="00B90AF8">
      <w:pPr>
        <w:numPr>
          <w:ilvl w:val="0"/>
          <w:numId w:val="8"/>
        </w:numPr>
      </w:pPr>
      <w:r>
        <w:t>SCALI – South Carolina Association of Legal Investigators</w:t>
      </w:r>
    </w:p>
    <w:p w:rsidR="00B90AF8" w:rsidRDefault="00B90AF8" w:rsidP="00B90AF8">
      <w:pPr>
        <w:ind w:left="2160"/>
      </w:pPr>
    </w:p>
    <w:p w:rsidR="00B90AF8" w:rsidRDefault="00B90AF8" w:rsidP="00B90AF8">
      <w:pPr>
        <w:ind w:left="2160"/>
      </w:pPr>
      <w:hyperlink r:id="rId11" w:history="1">
        <w:r w:rsidRPr="00F5595D">
          <w:rPr>
            <w:rStyle w:val="Hyperlink"/>
          </w:rPr>
          <w:t>www.scalinv.com</w:t>
        </w:r>
      </w:hyperlink>
    </w:p>
    <w:p w:rsidR="00B90AF8" w:rsidRDefault="00B90AF8" w:rsidP="00B90AF8">
      <w:pPr>
        <w:ind w:left="2160"/>
      </w:pPr>
    </w:p>
    <w:p w:rsidR="00B90AF8" w:rsidRDefault="00B90AF8" w:rsidP="00B90AF8">
      <w:pPr>
        <w:numPr>
          <w:ilvl w:val="0"/>
          <w:numId w:val="8"/>
        </w:numPr>
      </w:pPr>
      <w:r>
        <w:t>NAPPS – National Association of Professional Process Servers</w:t>
      </w:r>
    </w:p>
    <w:p w:rsidR="00B90AF8" w:rsidRDefault="00B90AF8" w:rsidP="00B90AF8">
      <w:pPr>
        <w:ind w:left="2160"/>
      </w:pPr>
    </w:p>
    <w:p w:rsidR="00B90AF8" w:rsidRDefault="00B90AF8" w:rsidP="00B90AF8">
      <w:pPr>
        <w:ind w:left="2160"/>
      </w:pPr>
      <w:hyperlink r:id="rId12" w:history="1">
        <w:r w:rsidRPr="00F5595D">
          <w:rPr>
            <w:rStyle w:val="Hyperlink"/>
          </w:rPr>
          <w:t>www.napps.org</w:t>
        </w:r>
      </w:hyperlink>
    </w:p>
    <w:p w:rsidR="00B90AF8" w:rsidRDefault="00B90AF8" w:rsidP="00B90AF8"/>
    <w:p w:rsidR="007B5A5A" w:rsidRDefault="007B5A5A" w:rsidP="00B90AF8"/>
    <w:p w:rsidR="007B5A5A" w:rsidRDefault="007B5A5A" w:rsidP="00B90AF8"/>
    <w:p w:rsidR="00CA06B9" w:rsidRDefault="00CA06B9" w:rsidP="00B90AF8"/>
    <w:p w:rsidR="00CA06B9" w:rsidRDefault="00CA06B9" w:rsidP="00B90AF8"/>
    <w:p w:rsidR="00CA06B9" w:rsidRDefault="00CA06B9" w:rsidP="00B90AF8"/>
    <w:p w:rsidR="00CA06B9" w:rsidRDefault="00CA06B9" w:rsidP="00B90AF8"/>
    <w:p w:rsidR="00B90AF8" w:rsidRDefault="00B90AF8" w:rsidP="00B90AF8">
      <w:pPr>
        <w:rPr>
          <w:b/>
        </w:rPr>
      </w:pPr>
      <w:r>
        <w:rPr>
          <w:b/>
        </w:rPr>
        <w:t>Board Seats</w:t>
      </w:r>
    </w:p>
    <w:p w:rsidR="00B90AF8" w:rsidRDefault="00B90AF8" w:rsidP="00B90AF8"/>
    <w:p w:rsidR="00B90AF8" w:rsidRDefault="00B90AF8" w:rsidP="00B90AF8">
      <w:pPr>
        <w:numPr>
          <w:ilvl w:val="0"/>
          <w:numId w:val="10"/>
        </w:numPr>
      </w:pPr>
      <w:r>
        <w:t xml:space="preserve">Currently serving </w:t>
      </w:r>
      <w:r w:rsidR="007B5A5A">
        <w:t>as</w:t>
      </w:r>
      <w:r>
        <w:t xml:space="preserve"> President of GAPPI – Georgia Association of Professional Private Investigators. This is the second two year term </w:t>
      </w:r>
      <w:r w:rsidR="00B36362">
        <w:t>serving</w:t>
      </w:r>
      <w:r>
        <w:t xml:space="preserve"> as President.</w:t>
      </w:r>
    </w:p>
    <w:p w:rsidR="00B36362" w:rsidRDefault="00B36362" w:rsidP="00B36362">
      <w:pPr>
        <w:ind w:left="2160"/>
      </w:pPr>
    </w:p>
    <w:p w:rsidR="00B36362" w:rsidRDefault="00B36362" w:rsidP="00B36362">
      <w:pPr>
        <w:numPr>
          <w:ilvl w:val="0"/>
          <w:numId w:val="10"/>
        </w:numPr>
      </w:pPr>
      <w:r>
        <w:t>Currently serving on the board of Directors of HPYRA – Hendrix Park Youth Recreation Association.</w:t>
      </w:r>
    </w:p>
    <w:p w:rsidR="00B36362" w:rsidRDefault="00B36362" w:rsidP="00B36362">
      <w:pPr>
        <w:pStyle w:val="ListParagraph"/>
      </w:pPr>
    </w:p>
    <w:p w:rsidR="00B36362" w:rsidRDefault="00B36362" w:rsidP="00B36362">
      <w:pPr>
        <w:numPr>
          <w:ilvl w:val="0"/>
          <w:numId w:val="10"/>
        </w:numPr>
      </w:pPr>
      <w:r>
        <w:t>Currently serving on the board of Directors of BCESC – Bryan County Elementary School Council.</w:t>
      </w:r>
    </w:p>
    <w:p w:rsidR="00B90AF8" w:rsidRDefault="00B90AF8" w:rsidP="00B90AF8">
      <w:pPr>
        <w:ind w:left="2160"/>
      </w:pPr>
    </w:p>
    <w:p w:rsidR="00B90AF8" w:rsidRDefault="00B90AF8" w:rsidP="00B90AF8">
      <w:pPr>
        <w:numPr>
          <w:ilvl w:val="0"/>
          <w:numId w:val="10"/>
        </w:numPr>
      </w:pPr>
      <w:r>
        <w:t>Served one term as Vice President of GAPPI – Georgia Association of Professional Private Investigators.</w:t>
      </w:r>
    </w:p>
    <w:p w:rsidR="00B90AF8" w:rsidRDefault="00B90AF8" w:rsidP="00B90AF8">
      <w:pPr>
        <w:pStyle w:val="ListParagraph"/>
      </w:pPr>
    </w:p>
    <w:p w:rsidR="00B90AF8" w:rsidRDefault="00B90AF8" w:rsidP="00B90AF8">
      <w:pPr>
        <w:numPr>
          <w:ilvl w:val="0"/>
          <w:numId w:val="10"/>
        </w:numPr>
      </w:pPr>
      <w:r>
        <w:t>Served two terms as Chairman of the Coastal Chapter GAPPI – Georgia Association of Professional Private Investigators.</w:t>
      </w:r>
    </w:p>
    <w:p w:rsidR="00B90AF8" w:rsidRDefault="00B90AF8" w:rsidP="00B90AF8">
      <w:pPr>
        <w:pStyle w:val="ListParagraph"/>
      </w:pPr>
    </w:p>
    <w:p w:rsidR="00B90AF8" w:rsidRDefault="00B90AF8" w:rsidP="00B90AF8">
      <w:pPr>
        <w:numPr>
          <w:ilvl w:val="0"/>
          <w:numId w:val="10"/>
        </w:numPr>
      </w:pPr>
      <w:r>
        <w:t xml:space="preserve">Served two terms as Secretary of </w:t>
      </w:r>
      <w:r w:rsidR="00B36362">
        <w:t xml:space="preserve">the Coastal Chapter </w:t>
      </w:r>
      <w:r>
        <w:t>GAPPI – Georgia Association of Professional Private Investigators.</w:t>
      </w:r>
    </w:p>
    <w:p w:rsidR="00B36362" w:rsidRDefault="00B36362" w:rsidP="00B36362">
      <w:pPr>
        <w:pStyle w:val="ListParagraph"/>
      </w:pPr>
    </w:p>
    <w:p w:rsidR="00B36362" w:rsidRPr="00B90AF8" w:rsidRDefault="00B36362" w:rsidP="00B90AF8">
      <w:pPr>
        <w:numPr>
          <w:ilvl w:val="0"/>
          <w:numId w:val="10"/>
        </w:numPr>
      </w:pPr>
      <w:r>
        <w:t>Served two terms as Clerk of the Coastal Chapter GAPPI – Georgia Association of Professional Private Investigators.</w:t>
      </w:r>
    </w:p>
    <w:p w:rsidR="00A64FF2" w:rsidRDefault="00A64FF2"/>
    <w:p w:rsidR="00273BF2" w:rsidRDefault="00273BF2"/>
    <w:p w:rsidR="00273BF2" w:rsidRDefault="00273BF2"/>
    <w:p w:rsidR="00273BF2" w:rsidRDefault="00273BF2"/>
    <w:p w:rsidR="00273BF2" w:rsidRDefault="00273BF2"/>
    <w:p w:rsidR="00273BF2" w:rsidRDefault="00273BF2"/>
    <w:p w:rsidR="00273BF2" w:rsidRDefault="00273BF2"/>
    <w:p w:rsidR="00273BF2" w:rsidRDefault="00273BF2"/>
    <w:p w:rsidR="00273BF2" w:rsidRDefault="00273BF2"/>
    <w:p w:rsidR="00273BF2" w:rsidRDefault="00273BF2"/>
    <w:p w:rsidR="00273BF2" w:rsidRDefault="00273BF2"/>
    <w:p w:rsidR="00273BF2" w:rsidRDefault="00273BF2"/>
    <w:p w:rsidR="00273BF2" w:rsidRDefault="00273BF2"/>
    <w:p w:rsidR="00273BF2" w:rsidRDefault="00273BF2"/>
    <w:p w:rsidR="00E107DA" w:rsidRDefault="00E107DA"/>
    <w:p w:rsidR="00E107DA" w:rsidRDefault="00E107DA"/>
    <w:p w:rsidR="00273BF2" w:rsidRDefault="00273BF2"/>
    <w:p w:rsidR="00273BF2" w:rsidRDefault="00273BF2"/>
    <w:p w:rsidR="00273BF2" w:rsidRDefault="00273BF2"/>
    <w:p w:rsidR="00273BF2" w:rsidRDefault="00273BF2"/>
    <w:p w:rsidR="00273BF2" w:rsidRDefault="00273BF2"/>
    <w:p w:rsidR="00E107DA" w:rsidRDefault="00E107DA"/>
    <w:p w:rsidR="00E107DA" w:rsidRDefault="00E107DA"/>
    <w:p w:rsidR="00273BF2" w:rsidRDefault="007B5A5A" w:rsidP="00273BF2">
      <w:pPr>
        <w:jc w:val="center"/>
        <w:rPr>
          <w:sz w:val="24"/>
          <w:szCs w:val="24"/>
        </w:rPr>
      </w:pPr>
      <w:r>
        <w:rPr>
          <w:sz w:val="24"/>
          <w:szCs w:val="24"/>
        </w:rPr>
        <w:t>P. O. Box 2427</w:t>
      </w:r>
    </w:p>
    <w:p w:rsidR="00273BF2" w:rsidRDefault="007B5A5A" w:rsidP="00273BF2">
      <w:pPr>
        <w:jc w:val="center"/>
        <w:rPr>
          <w:sz w:val="24"/>
          <w:szCs w:val="24"/>
        </w:rPr>
      </w:pPr>
      <w:r>
        <w:rPr>
          <w:sz w:val="24"/>
          <w:szCs w:val="24"/>
        </w:rPr>
        <w:t>Savannah, GA 31402</w:t>
      </w:r>
    </w:p>
    <w:p w:rsidR="00273BF2" w:rsidRDefault="00273BF2" w:rsidP="00273BF2">
      <w:pPr>
        <w:jc w:val="center"/>
        <w:rPr>
          <w:sz w:val="24"/>
          <w:szCs w:val="24"/>
        </w:rPr>
      </w:pPr>
    </w:p>
    <w:p w:rsidR="00273BF2" w:rsidRDefault="007B5A5A" w:rsidP="00273BF2">
      <w:pPr>
        <w:jc w:val="center"/>
        <w:rPr>
          <w:sz w:val="24"/>
          <w:szCs w:val="24"/>
        </w:rPr>
      </w:pPr>
      <w:r>
        <w:rPr>
          <w:sz w:val="24"/>
          <w:szCs w:val="24"/>
        </w:rPr>
        <w:t>Telephone (912) 653-6290</w:t>
      </w:r>
    </w:p>
    <w:p w:rsidR="00273BF2" w:rsidRDefault="007B5A5A" w:rsidP="00273BF2">
      <w:pPr>
        <w:jc w:val="center"/>
        <w:rPr>
          <w:sz w:val="24"/>
          <w:szCs w:val="24"/>
        </w:rPr>
      </w:pPr>
      <w:r>
        <w:rPr>
          <w:sz w:val="24"/>
          <w:szCs w:val="24"/>
        </w:rPr>
        <w:t>Fax (912) 653-6291</w:t>
      </w:r>
    </w:p>
    <w:p w:rsidR="007B5A5A" w:rsidRDefault="007B5A5A" w:rsidP="00273BF2">
      <w:pPr>
        <w:jc w:val="center"/>
        <w:rPr>
          <w:sz w:val="24"/>
          <w:szCs w:val="24"/>
        </w:rPr>
      </w:pPr>
      <w:r>
        <w:rPr>
          <w:sz w:val="24"/>
          <w:szCs w:val="24"/>
        </w:rPr>
        <w:t>Satellite Telephone 011+1+912+239-7471</w:t>
      </w:r>
    </w:p>
    <w:p w:rsidR="007B5A5A" w:rsidRDefault="007B5A5A" w:rsidP="00273BF2">
      <w:pPr>
        <w:jc w:val="center"/>
        <w:rPr>
          <w:sz w:val="24"/>
          <w:szCs w:val="24"/>
        </w:rPr>
      </w:pPr>
    </w:p>
    <w:p w:rsidR="00273BF2" w:rsidRDefault="00273BF2" w:rsidP="00273BF2">
      <w:pPr>
        <w:jc w:val="center"/>
        <w:rPr>
          <w:sz w:val="24"/>
          <w:szCs w:val="24"/>
        </w:rPr>
      </w:pPr>
    </w:p>
    <w:p w:rsidR="00273BF2" w:rsidRDefault="00273BF2" w:rsidP="00273BF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E-Mail – </w:t>
      </w:r>
      <w:r w:rsidR="00040238">
        <w:rPr>
          <w:sz w:val="24"/>
          <w:szCs w:val="24"/>
        </w:rPr>
        <w:t>glenn@coastal-investigations.com</w:t>
      </w:r>
    </w:p>
    <w:p w:rsidR="00273BF2" w:rsidRDefault="00273BF2" w:rsidP="00273BF2">
      <w:pPr>
        <w:jc w:val="center"/>
        <w:rPr>
          <w:sz w:val="24"/>
          <w:szCs w:val="24"/>
        </w:rPr>
      </w:pPr>
    </w:p>
    <w:p w:rsidR="00273BF2" w:rsidRDefault="00273BF2" w:rsidP="00273BF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Website – </w:t>
      </w:r>
      <w:hyperlink r:id="rId13" w:history="1">
        <w:r w:rsidR="00040238" w:rsidRPr="00F5595D">
          <w:rPr>
            <w:rStyle w:val="Hyperlink"/>
            <w:sz w:val="24"/>
            <w:szCs w:val="24"/>
          </w:rPr>
          <w:t>www.coastal-investigations.com</w:t>
        </w:r>
      </w:hyperlink>
    </w:p>
    <w:sectPr w:rsidR="00273BF2" w:rsidSect="00A64FF2">
      <w:headerReference w:type="first" r:id="rId14"/>
      <w:pgSz w:w="12240" w:h="15840"/>
      <w:pgMar w:top="1440" w:right="1800" w:bottom="1440" w:left="1800" w:header="965" w:footer="965" w:gutter="0"/>
      <w:cols w:space="720"/>
      <w:titlePg/>
      <w:docGrid w:linePitch="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F2B" w:rsidRDefault="004D2F2B">
      <w:r>
        <w:separator/>
      </w:r>
    </w:p>
  </w:endnote>
  <w:endnote w:type="continuationSeparator" w:id="0">
    <w:p w:rsidR="004D2F2B" w:rsidRDefault="004D2F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F2B" w:rsidRDefault="004D2F2B">
      <w:r>
        <w:separator/>
      </w:r>
    </w:p>
  </w:footnote>
  <w:footnote w:type="continuationSeparator" w:id="0">
    <w:p w:rsidR="004D2F2B" w:rsidRDefault="004D2F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E1E" w:rsidRDefault="000B5E1E">
    <w:pPr>
      <w:pStyle w:val="Header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E35DD"/>
    <w:multiLevelType w:val="hybridMultilevel"/>
    <w:tmpl w:val="17E874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35F2E"/>
    <w:multiLevelType w:val="hybridMultilevel"/>
    <w:tmpl w:val="FB3CCCD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E47609D"/>
    <w:multiLevelType w:val="hybridMultilevel"/>
    <w:tmpl w:val="507E68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8F47C3"/>
    <w:multiLevelType w:val="hybridMultilevel"/>
    <w:tmpl w:val="6E7032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CC3A6D"/>
    <w:multiLevelType w:val="hybridMultilevel"/>
    <w:tmpl w:val="2F9E46F6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37DC3D91"/>
    <w:multiLevelType w:val="hybridMultilevel"/>
    <w:tmpl w:val="71FADD3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BFA23B9"/>
    <w:multiLevelType w:val="hybridMultilevel"/>
    <w:tmpl w:val="543AC2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867F6A"/>
    <w:multiLevelType w:val="hybridMultilevel"/>
    <w:tmpl w:val="D8B89A2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4DED4282"/>
    <w:multiLevelType w:val="hybridMultilevel"/>
    <w:tmpl w:val="69F8DCE2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543A05C9"/>
    <w:multiLevelType w:val="hybridMultilevel"/>
    <w:tmpl w:val="340C3A3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5A5946EF"/>
    <w:multiLevelType w:val="hybridMultilevel"/>
    <w:tmpl w:val="F7448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9430A9"/>
    <w:multiLevelType w:val="hybridMultilevel"/>
    <w:tmpl w:val="0D32AA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3">
    <w:nsid w:val="6919348C"/>
    <w:multiLevelType w:val="hybridMultilevel"/>
    <w:tmpl w:val="43429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C90F48"/>
    <w:multiLevelType w:val="hybridMultilevel"/>
    <w:tmpl w:val="C62047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5A276B"/>
    <w:multiLevelType w:val="hybridMultilevel"/>
    <w:tmpl w:val="F4F04C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13"/>
  </w:num>
  <w:num w:numId="4">
    <w:abstractNumId w:val="10"/>
  </w:num>
  <w:num w:numId="5">
    <w:abstractNumId w:val="4"/>
  </w:num>
  <w:num w:numId="6">
    <w:abstractNumId w:val="8"/>
  </w:num>
  <w:num w:numId="7">
    <w:abstractNumId w:val="9"/>
  </w:num>
  <w:num w:numId="8">
    <w:abstractNumId w:val="1"/>
  </w:num>
  <w:num w:numId="9">
    <w:abstractNumId w:val="7"/>
  </w:num>
  <w:num w:numId="10">
    <w:abstractNumId w:val="5"/>
  </w:num>
  <w:num w:numId="11">
    <w:abstractNumId w:val="6"/>
  </w:num>
  <w:num w:numId="12">
    <w:abstractNumId w:val="15"/>
  </w:num>
  <w:num w:numId="13">
    <w:abstractNumId w:val="0"/>
  </w:num>
  <w:num w:numId="14">
    <w:abstractNumId w:val="3"/>
  </w:num>
  <w:num w:numId="15">
    <w:abstractNumId w:val="2"/>
  </w:num>
  <w:num w:numId="16">
    <w:abstractNumId w:val="14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8" w:dllVersion="513" w:checkStyle="0"/>
  <w:attachedTemplate r:id="rId1"/>
  <w:stylePaneFormatFilter w:val="3F01"/>
  <w:defaultTabStop w:val="720"/>
  <w:drawingGridHorizontalSpacing w:val="24"/>
  <w:drawingGridVerticalSpacing w:val="187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64FF2"/>
    <w:rsid w:val="00040238"/>
    <w:rsid w:val="000B5E1E"/>
    <w:rsid w:val="000F1958"/>
    <w:rsid w:val="00273BF2"/>
    <w:rsid w:val="003442A2"/>
    <w:rsid w:val="00441D4F"/>
    <w:rsid w:val="00443F20"/>
    <w:rsid w:val="004B2248"/>
    <w:rsid w:val="004D2F2B"/>
    <w:rsid w:val="00540CBF"/>
    <w:rsid w:val="006C787B"/>
    <w:rsid w:val="00764666"/>
    <w:rsid w:val="007B5A5A"/>
    <w:rsid w:val="007C312D"/>
    <w:rsid w:val="00A64FF2"/>
    <w:rsid w:val="00AF73F8"/>
    <w:rsid w:val="00B36362"/>
    <w:rsid w:val="00B90AF8"/>
    <w:rsid w:val="00C75838"/>
    <w:rsid w:val="00CA06B9"/>
    <w:rsid w:val="00D91EE6"/>
    <w:rsid w:val="00DB1318"/>
    <w:rsid w:val="00E107DA"/>
    <w:rsid w:val="00E31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HeadingBase"/>
    <w:next w:val="BodyText"/>
    <w:qFormat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qFormat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qFormat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pPr>
      <w:spacing w:before="240" w:after="60"/>
      <w:jc w:val="both"/>
      <w:outlineLvl w:val="5"/>
    </w:pPr>
    <w:rPr>
      <w:i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spacing w:after="220" w:line="220" w:lineRule="atLeast"/>
      <w:jc w:val="both"/>
    </w:pPr>
    <w:rPr>
      <w:spacing w:val="-5"/>
    </w:rPr>
  </w:style>
  <w:style w:type="paragraph" w:customStyle="1" w:styleId="Achievement">
    <w:name w:val="Achievement"/>
    <w:basedOn w:val="BodyText"/>
    <w:pPr>
      <w:numPr>
        <w:numId w:val="1"/>
      </w:numPr>
      <w:tabs>
        <w:tab w:val="clear" w:pos="360"/>
      </w:tabs>
      <w:spacing w:after="60"/>
    </w:pPr>
  </w:style>
  <w:style w:type="paragraph" w:customStyle="1" w:styleId="Address1">
    <w:name w:val="Address 1"/>
    <w:basedOn w:val="Normal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pPr>
      <w:spacing w:line="160" w:lineRule="atLeast"/>
      <w:jc w:val="both"/>
    </w:pPr>
    <w:rPr>
      <w:sz w:val="14"/>
    </w:rPr>
  </w:style>
  <w:style w:type="paragraph" w:styleId="BodyTextIndent">
    <w:name w:val="Body Text Indent"/>
    <w:basedOn w:val="BodyText"/>
    <w:pPr>
      <w:ind w:left="720"/>
    </w:pPr>
  </w:style>
  <w:style w:type="paragraph" w:customStyle="1" w:styleId="CityState">
    <w:name w:val="City/State"/>
    <w:basedOn w:val="BodyText"/>
    <w:next w:val="BodyText"/>
    <w:pPr>
      <w:keepNext/>
    </w:pPr>
  </w:style>
  <w:style w:type="paragraph" w:customStyle="1" w:styleId="CompanyName">
    <w:name w:val="Company Name"/>
    <w:basedOn w:val="Normal"/>
    <w:next w:val="Normal"/>
    <w:autoRedefine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CompanyNameOne">
    <w:name w:val="Company Name One"/>
    <w:basedOn w:val="CompanyName"/>
    <w:next w:val="Normal"/>
    <w:autoRedefine/>
  </w:style>
  <w:style w:type="paragraph" w:styleId="Date">
    <w:name w:val="Date"/>
    <w:basedOn w:val="BodyText"/>
    <w:pPr>
      <w:keepNext/>
    </w:pPr>
  </w:style>
  <w:style w:type="paragraph" w:customStyle="1" w:styleId="DocumentLabel">
    <w:name w:val="Document Label"/>
    <w:basedOn w:val="Normal"/>
    <w:next w:val="Normal"/>
    <w:pPr>
      <w:spacing w:after="220"/>
      <w:jc w:val="both"/>
    </w:pPr>
    <w:rPr>
      <w:spacing w:val="-20"/>
      <w:sz w:val="48"/>
    </w:rPr>
  </w:style>
  <w:style w:type="character" w:styleId="Emphasis">
    <w:name w:val="Emphasis"/>
    <w:qFormat/>
    <w:rPr>
      <w:rFonts w:ascii="Arial Black" w:hAnsi="Arial Black"/>
      <w:spacing w:val="-8"/>
      <w:sz w:val="18"/>
    </w:rPr>
  </w:style>
  <w:style w:type="paragraph" w:customStyle="1" w:styleId="HeaderBase">
    <w:name w:val="Header Base"/>
    <w:basedOn w:val="Normal"/>
    <w:pPr>
      <w:jc w:val="both"/>
    </w:pPr>
  </w:style>
  <w:style w:type="paragraph" w:styleId="Footer">
    <w:name w:val="footer"/>
    <w:basedOn w:val="HeaderBase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Header">
    <w:name w:val="header"/>
    <w:basedOn w:val="HeaderBase"/>
    <w:pPr>
      <w:spacing w:line="220" w:lineRule="atLeast"/>
      <w:ind w:left="-216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</w:pPr>
    <w:rPr>
      <w:spacing w:val="-4"/>
      <w:sz w:val="18"/>
    </w:rPr>
  </w:style>
  <w:style w:type="paragraph" w:customStyle="1" w:styleId="Institution">
    <w:name w:val="Institution"/>
    <w:basedOn w:val="Normal"/>
    <w:next w:val="Achievement"/>
    <w:autoRedefine/>
    <w:rsid w:val="00CA06B9"/>
    <w:pPr>
      <w:tabs>
        <w:tab w:val="left" w:pos="2160"/>
        <w:tab w:val="right" w:pos="6480"/>
      </w:tabs>
      <w:spacing w:before="240" w:after="60" w:line="220" w:lineRule="atLeast"/>
      <w:jc w:val="both"/>
    </w:pPr>
  </w:style>
  <w:style w:type="character" w:customStyle="1" w:styleId="Job">
    <w:name w:val="Job"/>
    <w:basedOn w:val="DefaultParagraphFont"/>
  </w:style>
  <w:style w:type="paragraph" w:customStyle="1" w:styleId="JobTitle">
    <w:name w:val="Job Title"/>
    <w:next w:val="Achievement"/>
    <w:pPr>
      <w:spacing w:after="60" w:line="220" w:lineRule="atLeast"/>
    </w:pPr>
    <w:rPr>
      <w:rFonts w:ascii="Arial Black" w:hAnsi="Arial Black"/>
      <w:spacing w:val="-10"/>
    </w:rPr>
  </w:style>
  <w:style w:type="character" w:customStyle="1" w:styleId="Lead-inEmphasis">
    <w:name w:val="Lead-in Emphasis"/>
    <w:rPr>
      <w:rFonts w:ascii="Arial Black" w:hAnsi="Arial Black"/>
      <w:spacing w:val="-6"/>
      <w:sz w:val="18"/>
    </w:rPr>
  </w:style>
  <w:style w:type="paragraph" w:customStyle="1" w:styleId="Name">
    <w:name w:val="Name"/>
    <w:basedOn w:val="Normal"/>
    <w:next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autoRedefine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NoTitle">
    <w:name w:val="No Title"/>
    <w:basedOn w:val="SectionTitle"/>
  </w:style>
  <w:style w:type="paragraph" w:customStyle="1" w:styleId="Objective">
    <w:name w:val="Objective"/>
    <w:basedOn w:val="Normal"/>
    <w:next w:val="BodyText"/>
    <w:pPr>
      <w:spacing w:before="240" w:after="220" w:line="220" w:lineRule="atLeast"/>
    </w:pPr>
  </w:style>
  <w:style w:type="character" w:styleId="PageNumber">
    <w:name w:val="page number"/>
    <w:rPr>
      <w:rFonts w:ascii="Arial" w:hAnsi="Arial"/>
      <w:sz w:val="18"/>
    </w:rPr>
  </w:style>
  <w:style w:type="paragraph" w:customStyle="1" w:styleId="PersonalData">
    <w:name w:val="Personal Data"/>
    <w:basedOn w:val="BodyText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PersonalInfo">
    <w:name w:val="Personal Info"/>
    <w:basedOn w:val="Achievement"/>
    <w:next w:val="Achievement"/>
    <w:pPr>
      <w:numPr>
        <w:numId w:val="0"/>
      </w:numPr>
      <w:spacing w:before="240"/>
      <w:ind w:left="245" w:hanging="245"/>
    </w:pPr>
  </w:style>
  <w:style w:type="paragraph" w:customStyle="1" w:styleId="SectionSubtitle">
    <w:name w:val="Section Subtitle"/>
    <w:basedOn w:val="SectionTitle"/>
    <w:next w:val="Normal"/>
    <w:rPr>
      <w:b/>
      <w:spacing w:val="0"/>
    </w:rPr>
  </w:style>
  <w:style w:type="character" w:styleId="Hyperlink">
    <w:name w:val="Hyperlink"/>
    <w:basedOn w:val="DefaultParagraphFont"/>
    <w:rsid w:val="00273B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90AF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iss.org" TargetMode="External"/><Relationship Id="rId13" Type="http://schemas.openxmlformats.org/officeDocument/2006/relationships/hyperlink" Target="http://www.coastal-investigation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ppi.org" TargetMode="External"/><Relationship Id="rId12" Type="http://schemas.openxmlformats.org/officeDocument/2006/relationships/hyperlink" Target="http://www.napps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alinv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Fali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lionline.org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Profession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Resume</Template>
  <TotalTime>1</TotalTime>
  <Pages>4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Resume</vt:lpstr>
    </vt:vector>
  </TitlesOfParts>
  <Company/>
  <LinksUpToDate>false</LinksUpToDate>
  <CharactersWithSpaces>3629</CharactersWithSpaces>
  <SharedDoc>false</SharedDoc>
  <HLinks>
    <vt:vector size="42" baseType="variant">
      <vt:variant>
        <vt:i4>3932286</vt:i4>
      </vt:variant>
      <vt:variant>
        <vt:i4>18</vt:i4>
      </vt:variant>
      <vt:variant>
        <vt:i4>0</vt:i4>
      </vt:variant>
      <vt:variant>
        <vt:i4>5</vt:i4>
      </vt:variant>
      <vt:variant>
        <vt:lpwstr>http://www.coastal-investigations.com/</vt:lpwstr>
      </vt:variant>
      <vt:variant>
        <vt:lpwstr/>
      </vt:variant>
      <vt:variant>
        <vt:i4>5111837</vt:i4>
      </vt:variant>
      <vt:variant>
        <vt:i4>15</vt:i4>
      </vt:variant>
      <vt:variant>
        <vt:i4>0</vt:i4>
      </vt:variant>
      <vt:variant>
        <vt:i4>5</vt:i4>
      </vt:variant>
      <vt:variant>
        <vt:lpwstr>http://www.napps.org/</vt:lpwstr>
      </vt:variant>
      <vt:variant>
        <vt:lpwstr/>
      </vt:variant>
      <vt:variant>
        <vt:i4>2621552</vt:i4>
      </vt:variant>
      <vt:variant>
        <vt:i4>12</vt:i4>
      </vt:variant>
      <vt:variant>
        <vt:i4>0</vt:i4>
      </vt:variant>
      <vt:variant>
        <vt:i4>5</vt:i4>
      </vt:variant>
      <vt:variant>
        <vt:lpwstr>http://www.scalinv.com/</vt:lpwstr>
      </vt:variant>
      <vt:variant>
        <vt:lpwstr/>
      </vt:variant>
      <vt:variant>
        <vt:i4>5177430</vt:i4>
      </vt:variant>
      <vt:variant>
        <vt:i4>9</vt:i4>
      </vt:variant>
      <vt:variant>
        <vt:i4>0</vt:i4>
      </vt:variant>
      <vt:variant>
        <vt:i4>5</vt:i4>
      </vt:variant>
      <vt:variant>
        <vt:lpwstr>http://www.fali.com/</vt:lpwstr>
      </vt:variant>
      <vt:variant>
        <vt:lpwstr/>
      </vt:variant>
      <vt:variant>
        <vt:i4>3604530</vt:i4>
      </vt:variant>
      <vt:variant>
        <vt:i4>6</vt:i4>
      </vt:variant>
      <vt:variant>
        <vt:i4>0</vt:i4>
      </vt:variant>
      <vt:variant>
        <vt:i4>5</vt:i4>
      </vt:variant>
      <vt:variant>
        <vt:lpwstr>http://www.nalionline.org/</vt:lpwstr>
      </vt:variant>
      <vt:variant>
        <vt:lpwstr/>
      </vt:variant>
      <vt:variant>
        <vt:i4>5701660</vt:i4>
      </vt:variant>
      <vt:variant>
        <vt:i4>3</vt:i4>
      </vt:variant>
      <vt:variant>
        <vt:i4>0</vt:i4>
      </vt:variant>
      <vt:variant>
        <vt:i4>5</vt:i4>
      </vt:variant>
      <vt:variant>
        <vt:lpwstr>http://www.nciss.org/</vt:lpwstr>
      </vt:variant>
      <vt:variant>
        <vt:lpwstr/>
      </vt:variant>
      <vt:variant>
        <vt:i4>6094877</vt:i4>
      </vt:variant>
      <vt:variant>
        <vt:i4>0</vt:i4>
      </vt:variant>
      <vt:variant>
        <vt:i4>0</vt:i4>
      </vt:variant>
      <vt:variant>
        <vt:i4>5</vt:i4>
      </vt:variant>
      <vt:variant>
        <vt:lpwstr>http://www.gappi.org/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Resume</dc:title>
  <dc:subject/>
  <dc:creator>Glenn Christian</dc:creator>
  <cp:keywords/>
  <cp:lastModifiedBy>Glenn Christian</cp:lastModifiedBy>
  <cp:revision>2</cp:revision>
  <cp:lastPrinted>2008-10-09T14:45:00Z</cp:lastPrinted>
  <dcterms:created xsi:type="dcterms:W3CDTF">2009-12-22T16:17:00Z</dcterms:created>
  <dcterms:modified xsi:type="dcterms:W3CDTF">2009-12-22T16:17:00Z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