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592"/>
        <w:gridCol w:w="2592"/>
      </w:tblGrid>
      <w:tr w:rsidR="00597063">
        <w:tc>
          <w:tcPr>
            <w:tcW w:w="2592" w:type="dxa"/>
          </w:tcPr>
          <w:p w:rsidR="0008013D" w:rsidRDefault="008400CC">
            <w:pPr>
              <w:pStyle w:val="Address2"/>
            </w:pPr>
            <w:bookmarkStart w:id="0" w:name="xgraphic"/>
            <w:r>
              <w:t>11470 Tiffany Lane</w:t>
            </w:r>
          </w:p>
          <w:p w:rsidR="0008013D" w:rsidRDefault="006A73D7" w:rsidP="0008013D">
            <w:pPr>
              <w:pStyle w:val="Address2"/>
            </w:pP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r w:rsidR="008400CC">
              <w:t>, CA. 92553</w:t>
            </w:r>
          </w:p>
          <w:p w:rsidR="00EF4EEB" w:rsidRDefault="00EF4EEB" w:rsidP="0008013D">
            <w:pPr>
              <w:pStyle w:val="Address2"/>
            </w:pPr>
            <w:r>
              <w:t>Cell</w:t>
            </w:r>
            <w:r w:rsidR="00266D92">
              <w:t>:</w:t>
            </w:r>
            <w:r>
              <w:t xml:space="preserve">  951-237-3086</w:t>
            </w:r>
          </w:p>
          <w:p w:rsidR="00EF4EEB" w:rsidRDefault="00EF4EEB" w:rsidP="00266D92">
            <w:pPr>
              <w:pStyle w:val="Address2"/>
            </w:pPr>
            <w:r>
              <w:t>e-mail</w:t>
            </w:r>
            <w:r w:rsidR="00266D92">
              <w:t>:</w:t>
            </w:r>
            <w:r>
              <w:t xml:space="preserve"> c</w:t>
            </w:r>
            <w:r w:rsidR="008400CC">
              <w:t>indytumbleson@yahoo.com</w:t>
            </w:r>
          </w:p>
        </w:tc>
        <w:tc>
          <w:tcPr>
            <w:tcW w:w="2592" w:type="dxa"/>
          </w:tcPr>
          <w:p w:rsidR="00597063" w:rsidRDefault="00597063">
            <w:pPr>
              <w:pStyle w:val="Address1"/>
            </w:pPr>
          </w:p>
        </w:tc>
      </w:tr>
    </w:tbl>
    <w:bookmarkEnd w:id="0"/>
    <w:p w:rsidR="00597063" w:rsidRDefault="006A73D7">
      <w:pPr>
        <w:pStyle w:val="Name"/>
      </w:pPr>
      <w:r>
        <w:t>Cindy Tumbleson P.T., B.S., D.P.T.</w:t>
      </w:r>
    </w:p>
    <w:tbl>
      <w:tblPr>
        <w:tblW w:w="9063" w:type="dxa"/>
        <w:tblLook w:val="0000" w:firstRow="0" w:lastRow="0" w:firstColumn="0" w:lastColumn="0" w:noHBand="0" w:noVBand="0"/>
      </w:tblPr>
      <w:tblGrid>
        <w:gridCol w:w="2160"/>
        <w:gridCol w:w="6903"/>
      </w:tblGrid>
      <w:tr w:rsidR="00597063">
        <w:tc>
          <w:tcPr>
            <w:tcW w:w="2160" w:type="dxa"/>
          </w:tcPr>
          <w:p w:rsidR="00597063" w:rsidRDefault="00597063" w:rsidP="00EF4EEB">
            <w:pPr>
              <w:pStyle w:val="SectionTitle"/>
            </w:pPr>
            <w:r>
              <w:t>Objective</w:t>
            </w:r>
          </w:p>
          <w:p w:rsidR="00D95827" w:rsidRDefault="00D95827" w:rsidP="00D95827"/>
          <w:p w:rsidR="00D95827" w:rsidRDefault="00D95827" w:rsidP="00D95827"/>
          <w:p w:rsidR="00D95827" w:rsidRDefault="00D95827" w:rsidP="00EF4EEB">
            <w:pPr>
              <w:pStyle w:val="SectionTitle"/>
            </w:pPr>
            <w:r>
              <w:t>Education</w:t>
            </w:r>
          </w:p>
          <w:p w:rsidR="00D95827" w:rsidRPr="00D95827" w:rsidRDefault="00D95827" w:rsidP="00D95827">
            <w:pPr>
              <w:rPr>
                <w:b/>
                <w:sz w:val="24"/>
                <w:szCs w:val="24"/>
              </w:rPr>
            </w:pPr>
            <w:r w:rsidRPr="00B95BCE">
              <w:rPr>
                <w:b/>
                <w:sz w:val="24"/>
                <w:szCs w:val="24"/>
                <w:shd w:val="clear" w:color="auto" w:fill="D9D9D9"/>
              </w:rPr>
              <w:t xml:space="preserve">             </w:t>
            </w:r>
          </w:p>
        </w:tc>
        <w:tc>
          <w:tcPr>
            <w:tcW w:w="6903" w:type="dxa"/>
          </w:tcPr>
          <w:p w:rsidR="00597063" w:rsidRDefault="006A73D7">
            <w:pPr>
              <w:pStyle w:val="Objective"/>
            </w:pPr>
            <w:r>
              <w:t xml:space="preserve">To enhance and improve the field of </w:t>
            </w:r>
            <w:r w:rsidR="00422039">
              <w:t>physical t</w:t>
            </w:r>
            <w:r>
              <w:t>herapy by performing, teaching, and implementing ethical, evidence based practice.</w:t>
            </w:r>
          </w:p>
          <w:p w:rsidR="00D95827" w:rsidRDefault="00D95827" w:rsidP="00D95827">
            <w:pPr>
              <w:pStyle w:val="Institution"/>
            </w:pPr>
          </w:p>
          <w:p w:rsidR="00D95827" w:rsidRDefault="00EF4EEB" w:rsidP="00EF4EEB">
            <w:pPr>
              <w:pStyle w:val="Institution"/>
              <w:spacing w:after="0" w:line="240" w:lineRule="auto"/>
            </w:pPr>
            <w:r>
              <w:t xml:space="preserve">2003-2005           </w:t>
            </w:r>
            <w:r w:rsidR="00D95827" w:rsidRPr="00D95827">
              <w:rPr>
                <w:b/>
              </w:rPr>
              <w:t>Boston University</w:t>
            </w:r>
            <w:r>
              <w:t xml:space="preserve">                                           </w:t>
            </w:r>
            <w:r w:rsidR="00D95827">
              <w:t>Boston, MA</w:t>
            </w:r>
          </w:p>
          <w:p w:rsidR="00D95827" w:rsidRDefault="00D95827" w:rsidP="00EF4EEB">
            <w:pPr>
              <w:pStyle w:val="Achievement"/>
            </w:pPr>
            <w:r>
              <w:t>Advanced Clinical Doctorate in Physical Therapy.</w:t>
            </w:r>
          </w:p>
          <w:p w:rsidR="00EF4EEB" w:rsidRDefault="00D95827" w:rsidP="00EF4EEB">
            <w:pPr>
              <w:pStyle w:val="Achievement"/>
            </w:pPr>
            <w:r>
              <w:t xml:space="preserve">3.9 GPA </w:t>
            </w:r>
          </w:p>
          <w:p w:rsidR="00D95827" w:rsidRDefault="00D95827" w:rsidP="00EF4EEB">
            <w:pPr>
              <w:pStyle w:val="Achievement"/>
              <w:numPr>
                <w:ilvl w:val="0"/>
                <w:numId w:val="0"/>
              </w:numPr>
            </w:pPr>
            <w:r>
              <w:t>1981-1984</w:t>
            </w:r>
            <w:r>
              <w:tab/>
            </w:r>
            <w:r w:rsidRPr="00EF4EEB">
              <w:rPr>
                <w:b/>
              </w:rPr>
              <w:t>California State University Long Beach</w:t>
            </w:r>
            <w:r>
              <w:tab/>
            </w:r>
            <w:r w:rsidR="00EF4EEB">
              <w:t xml:space="preserve"> Long Beach, CA</w:t>
            </w:r>
          </w:p>
          <w:p w:rsidR="00EF4EEB" w:rsidRDefault="00D95827" w:rsidP="00EF4EEB">
            <w:pPr>
              <w:pStyle w:val="Achievement"/>
            </w:pPr>
            <w:r>
              <w:t>Bachelor of Science in Physical Therapy.</w:t>
            </w:r>
          </w:p>
          <w:p w:rsidR="00D95827" w:rsidRDefault="00D95827" w:rsidP="00EF4EEB">
            <w:pPr>
              <w:pStyle w:val="Achievement"/>
              <w:numPr>
                <w:ilvl w:val="0"/>
                <w:numId w:val="0"/>
              </w:numPr>
            </w:pPr>
            <w:r>
              <w:t>1979-1981</w:t>
            </w:r>
            <w:r>
              <w:tab/>
            </w:r>
            <w:r w:rsidRPr="00EF4EEB">
              <w:rPr>
                <w:b/>
              </w:rPr>
              <w:t>Cypress Junior College</w:t>
            </w:r>
            <w:r>
              <w:tab/>
            </w:r>
            <w:r w:rsidR="00EF4EEB">
              <w:t xml:space="preserve">                              </w:t>
            </w:r>
            <w:r>
              <w:t>Cypress, CA</w:t>
            </w:r>
          </w:p>
          <w:p w:rsidR="00D95827" w:rsidRPr="00D95827" w:rsidRDefault="00D95827" w:rsidP="00EF4EEB">
            <w:pPr>
              <w:pStyle w:val="Achievement"/>
              <w:numPr>
                <w:ilvl w:val="0"/>
                <w:numId w:val="0"/>
              </w:numPr>
            </w:pPr>
          </w:p>
        </w:tc>
      </w:tr>
      <w:tr w:rsidR="00597063">
        <w:tc>
          <w:tcPr>
            <w:tcW w:w="2160" w:type="dxa"/>
          </w:tcPr>
          <w:p w:rsidR="00597063" w:rsidRDefault="00597063" w:rsidP="00EF4EEB">
            <w:pPr>
              <w:pStyle w:val="SectionTitle"/>
            </w:pPr>
            <w:r>
              <w:t>Experience</w:t>
            </w:r>
          </w:p>
        </w:tc>
        <w:tc>
          <w:tcPr>
            <w:tcW w:w="6903" w:type="dxa"/>
          </w:tcPr>
          <w:p w:rsidR="00EF4EEB" w:rsidRDefault="00EF4EEB" w:rsidP="00EF4EEB">
            <w:pPr>
              <w:pStyle w:val="CompanyNameOne"/>
            </w:pPr>
          </w:p>
          <w:p w:rsidR="008400CC" w:rsidRDefault="008400CC" w:rsidP="00EF4EEB">
            <w:pPr>
              <w:pStyle w:val="CompanyNameOne"/>
            </w:pPr>
            <w:r>
              <w:t xml:space="preserve">4/2013- present                  </w:t>
            </w:r>
            <w:r w:rsidR="00EF3E1A">
              <w:t>Cynthia Tumbleson Physical Therapist Inc.</w:t>
            </w:r>
            <w:r w:rsidR="00EF3E1A">
              <w:t xml:space="preserve">      CA</w:t>
            </w:r>
          </w:p>
          <w:p w:rsidR="008400CC" w:rsidRDefault="008400CC" w:rsidP="008400CC">
            <w:r>
              <w:t xml:space="preserve">                    </w:t>
            </w:r>
            <w:r w:rsidR="00EF3E1A">
              <w:t xml:space="preserve">                       </w:t>
            </w:r>
          </w:p>
          <w:p w:rsidR="008400CC" w:rsidRDefault="008400CC" w:rsidP="008400CC">
            <w:pPr>
              <w:rPr>
                <w:b/>
              </w:rPr>
            </w:pPr>
            <w:r>
              <w:rPr>
                <w:b/>
              </w:rPr>
              <w:t>CEO/Physical Therapist</w:t>
            </w:r>
          </w:p>
          <w:p w:rsidR="004836EA" w:rsidRPr="006C18D9" w:rsidRDefault="006C18D9" w:rsidP="006C18D9">
            <w:pPr>
              <w:pStyle w:val="ListParagraph"/>
              <w:numPr>
                <w:ilvl w:val="0"/>
                <w:numId w:val="14"/>
              </w:numPr>
              <w:rPr>
                <w:b/>
              </w:rPr>
            </w:pPr>
            <w:r>
              <w:t>Provide physical therapy to clients in their home privately and through home health agency independent contracts.</w:t>
            </w:r>
          </w:p>
          <w:p w:rsidR="006C18D9" w:rsidRPr="006C18D9" w:rsidRDefault="006C18D9" w:rsidP="006C18D9">
            <w:pPr>
              <w:pStyle w:val="ListParagraph"/>
              <w:numPr>
                <w:ilvl w:val="0"/>
                <w:numId w:val="14"/>
              </w:numPr>
              <w:rPr>
                <w:b/>
              </w:rPr>
            </w:pPr>
            <w:r>
              <w:t>Provision of direct patient care (evaluation, consultation, and skilled treatment) to orthopedic, neurological, pulmonary and general medical clients.</w:t>
            </w:r>
          </w:p>
          <w:p w:rsidR="006C18D9" w:rsidRPr="0090681D" w:rsidRDefault="006C18D9" w:rsidP="006C18D9">
            <w:pPr>
              <w:pStyle w:val="ListParagraph"/>
              <w:numPr>
                <w:ilvl w:val="0"/>
                <w:numId w:val="14"/>
              </w:numPr>
              <w:rPr>
                <w:b/>
              </w:rPr>
            </w:pPr>
            <w:r>
              <w:t xml:space="preserve">Responsible for all marketing, business management, contracting and accounting. </w:t>
            </w:r>
          </w:p>
          <w:p w:rsidR="0090681D" w:rsidRPr="0090681D" w:rsidRDefault="0090681D" w:rsidP="0090681D">
            <w:pPr>
              <w:pStyle w:val="ListParagraph"/>
              <w:rPr>
                <w:b/>
              </w:rPr>
            </w:pPr>
          </w:p>
          <w:p w:rsidR="0090681D" w:rsidRDefault="0090681D" w:rsidP="0090681D">
            <w:pPr>
              <w:pStyle w:val="CompanyNameOne"/>
            </w:pPr>
            <w:r>
              <w:t xml:space="preserve">2005–present                     </w:t>
            </w:r>
            <w:r w:rsidRPr="00266D92">
              <w:rPr>
                <w:b/>
              </w:rPr>
              <w:t>Private Expert Witness Consultant</w:t>
            </w:r>
          </w:p>
          <w:p w:rsidR="0090681D" w:rsidRPr="006C18D9" w:rsidRDefault="0090681D" w:rsidP="0090681D">
            <w:pPr>
              <w:pStyle w:val="ListParagraph"/>
              <w:numPr>
                <w:ilvl w:val="0"/>
                <w:numId w:val="14"/>
              </w:numPr>
              <w:rPr>
                <w:b/>
              </w:rPr>
            </w:pPr>
            <w:r>
              <w:t xml:space="preserve">Serve as an expert witness and consultant privately and for the </w:t>
            </w:r>
            <w:r w:rsidRPr="00217B11">
              <w:rPr>
                <w:i/>
              </w:rPr>
              <w:t>Physical Therapy Medical Board of California</w:t>
            </w:r>
            <w:r>
              <w:t xml:space="preserve">.  Provision of written and oral expert opinions regarding standards of care and physical therapy practice issues.  Testimony as an expert witness in arbitration and court.  Consultation is provided for both the defense and plaintiff cases.  Listed as an expert through TASA, </w:t>
            </w:r>
            <w:proofErr w:type="spellStart"/>
            <w:r>
              <w:t>Forensis</w:t>
            </w:r>
            <w:proofErr w:type="spellEnd"/>
            <w:r>
              <w:t xml:space="preserve"> Group, Expert Witness.com and the Los Angeles County Bar Association</w:t>
            </w:r>
          </w:p>
          <w:p w:rsidR="008400CC" w:rsidRDefault="008400CC" w:rsidP="00EF4EEB">
            <w:pPr>
              <w:pStyle w:val="CompanyNameOne"/>
            </w:pPr>
          </w:p>
          <w:p w:rsidR="00EF3E1A" w:rsidRDefault="00422039" w:rsidP="00EF4EEB">
            <w:pPr>
              <w:pStyle w:val="CompanyNameOne"/>
            </w:pPr>
            <w:r>
              <w:t>5/</w:t>
            </w:r>
            <w:r w:rsidR="008400CC">
              <w:t>94–3/2013</w:t>
            </w:r>
            <w:r w:rsidR="006A73D7">
              <w:tab/>
            </w:r>
            <w:r w:rsidR="00EF3E1A">
              <w:t>Cynthia Tumbleson Physical Therapist Inc</w:t>
            </w:r>
            <w:r w:rsidR="00EF3E1A">
              <w:t xml:space="preserve">.  DBA: </w:t>
            </w:r>
          </w:p>
          <w:p w:rsidR="00597063" w:rsidRDefault="00EF3E1A" w:rsidP="00EF4EEB">
            <w:pPr>
              <w:pStyle w:val="CompanyNameOne"/>
            </w:pPr>
            <w:r>
              <w:t xml:space="preserve">                                           </w:t>
            </w:r>
            <w:bookmarkStart w:id="1" w:name="_GoBack"/>
            <w:bookmarkEnd w:id="1"/>
            <w:r>
              <w:t>P.O.S.T. Rehabilitation Clinic  Moreno Valley, CA</w:t>
            </w:r>
          </w:p>
          <w:p w:rsidR="008400CC" w:rsidRDefault="008400CC" w:rsidP="008400CC">
            <w:r>
              <w:t xml:space="preserve">                                           </w:t>
            </w:r>
          </w:p>
          <w:p w:rsidR="00597063" w:rsidRDefault="006A73D7" w:rsidP="00EF4EEB">
            <w:pPr>
              <w:pStyle w:val="JobTitle"/>
              <w:spacing w:after="0"/>
            </w:pPr>
            <w:r>
              <w:t>CEO/Director of Rehabilitation/ Chief Physical Therapist/ Clinical Education Instructor and Coordinator</w:t>
            </w:r>
          </w:p>
          <w:p w:rsidR="00597063" w:rsidRDefault="00D95827" w:rsidP="00EF4EEB">
            <w:pPr>
              <w:pStyle w:val="Achievement"/>
              <w:numPr>
                <w:ilvl w:val="0"/>
                <w:numId w:val="11"/>
              </w:numPr>
            </w:pPr>
            <w:r>
              <w:t xml:space="preserve">Established </w:t>
            </w:r>
            <w:r w:rsidR="006A73D7">
              <w:t>priva</w:t>
            </w:r>
            <w:r w:rsidR="0090681D">
              <w:t xml:space="preserve">te practice providing </w:t>
            </w:r>
            <w:r w:rsidR="006A73D7">
              <w:t>physical, occupational, and speech therapy services.</w:t>
            </w:r>
          </w:p>
          <w:p w:rsidR="00597063" w:rsidRDefault="006A73D7" w:rsidP="00EF4EEB">
            <w:pPr>
              <w:pStyle w:val="Achievement"/>
              <w:numPr>
                <w:ilvl w:val="0"/>
                <w:numId w:val="11"/>
              </w:numPr>
            </w:pPr>
            <w:r>
              <w:t xml:space="preserve">Provision of care to orthopedic, neurological, pediatric, pulmonary, and wound care physical therapy clients. </w:t>
            </w:r>
          </w:p>
          <w:p w:rsidR="00597063" w:rsidRDefault="006A73D7" w:rsidP="00EF4EEB">
            <w:pPr>
              <w:pStyle w:val="Achievement"/>
              <w:numPr>
                <w:ilvl w:val="0"/>
                <w:numId w:val="11"/>
              </w:numPr>
            </w:pPr>
            <w:r>
              <w:t>Responsible for direct patient care to clients including skilled evaluation and treatment.</w:t>
            </w:r>
          </w:p>
          <w:p w:rsidR="006A73D7" w:rsidRDefault="006A73D7" w:rsidP="00EF4EEB">
            <w:pPr>
              <w:pStyle w:val="Achievement"/>
              <w:numPr>
                <w:ilvl w:val="0"/>
                <w:numId w:val="11"/>
              </w:numPr>
            </w:pPr>
            <w:r>
              <w:t>Responsible for all marketing, business management, contracting, accounting, and employee management.</w:t>
            </w:r>
          </w:p>
          <w:p w:rsidR="00D82B60" w:rsidRDefault="006A73D7" w:rsidP="00EF4EEB">
            <w:pPr>
              <w:pStyle w:val="Achievement"/>
              <w:numPr>
                <w:ilvl w:val="0"/>
                <w:numId w:val="11"/>
              </w:numPr>
            </w:pPr>
            <w:r>
              <w:t xml:space="preserve">Acting site clinical coordinator and instructor for Loma Linda </w:t>
            </w:r>
            <w:r>
              <w:lastRenderedPageBreak/>
              <w:t>University Masters, Doctorate,</w:t>
            </w:r>
            <w:r w:rsidR="00D82B60">
              <w:t xml:space="preserve"> PT and PTA progression program students at our facility.</w:t>
            </w:r>
          </w:p>
          <w:p w:rsidR="00D82B60" w:rsidRDefault="00D82B60" w:rsidP="00EF4EEB">
            <w:pPr>
              <w:pStyle w:val="Achievement"/>
              <w:numPr>
                <w:ilvl w:val="0"/>
                <w:numId w:val="11"/>
              </w:numPr>
            </w:pPr>
            <w:r>
              <w:t xml:space="preserve">Serve as mentor to </w:t>
            </w:r>
            <w:r w:rsidR="00422039">
              <w:t>high school students at Valley V</w:t>
            </w:r>
            <w:r>
              <w:t>iew and Canyon Springs High Schools.</w:t>
            </w:r>
          </w:p>
          <w:p w:rsidR="006A73D7" w:rsidRDefault="00D82B60" w:rsidP="00EF4EEB">
            <w:pPr>
              <w:pStyle w:val="Achievement"/>
              <w:numPr>
                <w:ilvl w:val="0"/>
                <w:numId w:val="11"/>
              </w:numPr>
            </w:pPr>
            <w:r>
              <w:t>Developed and implemented aquatic rehab, pulmonary, pediatric, cardiac, Isokinetic, complex wound care, and mastectomy specialty rehabilitation programs for the clinic and community.</w:t>
            </w:r>
            <w:r w:rsidR="006A73D7">
              <w:t xml:space="preserve"> </w:t>
            </w:r>
          </w:p>
          <w:p w:rsidR="00D82B60" w:rsidRDefault="00D82B60" w:rsidP="00EF4EEB">
            <w:pPr>
              <w:pStyle w:val="Achievement"/>
              <w:numPr>
                <w:ilvl w:val="0"/>
                <w:numId w:val="11"/>
              </w:numPr>
            </w:pPr>
            <w:r>
              <w:t>Developed and implemented “</w:t>
            </w:r>
            <w:r>
              <w:rPr>
                <w:i/>
              </w:rPr>
              <w:t xml:space="preserve">Prescription 4 Golf”, </w:t>
            </w:r>
            <w:r w:rsidRPr="00D82B60">
              <w:t>a golf enhancement program.</w:t>
            </w:r>
          </w:p>
          <w:p w:rsidR="00217B11" w:rsidRDefault="00217B11" w:rsidP="0090681D">
            <w:pPr>
              <w:pStyle w:val="Achievement"/>
              <w:numPr>
                <w:ilvl w:val="0"/>
                <w:numId w:val="0"/>
              </w:numPr>
              <w:ind w:left="720"/>
            </w:pPr>
            <w:r>
              <w:t xml:space="preserve"> </w:t>
            </w:r>
          </w:p>
        </w:tc>
      </w:tr>
      <w:tr w:rsidR="00597063">
        <w:tc>
          <w:tcPr>
            <w:tcW w:w="2160" w:type="dxa"/>
          </w:tcPr>
          <w:p w:rsidR="00597063" w:rsidRDefault="00597063"/>
        </w:tc>
        <w:tc>
          <w:tcPr>
            <w:tcW w:w="6903" w:type="dxa"/>
          </w:tcPr>
          <w:p w:rsidR="00D95827" w:rsidRDefault="00D95827" w:rsidP="00EF4EEB">
            <w:pPr>
              <w:pStyle w:val="CompanyName"/>
            </w:pPr>
          </w:p>
          <w:p w:rsidR="00597063" w:rsidRDefault="00D82B60" w:rsidP="00EF4EEB">
            <w:pPr>
              <w:pStyle w:val="CompanyName"/>
            </w:pPr>
            <w:r>
              <w:t>9/91-5/94</w:t>
            </w:r>
            <w:r>
              <w:tab/>
              <w:t>Moreno Valley Community Hospital           California</w:t>
            </w:r>
            <w:r w:rsidR="00EF4EEB">
              <w:t xml:space="preserve"> </w:t>
            </w:r>
            <w:r w:rsidRPr="00EF4EEB">
              <w:rPr>
                <w:rFonts w:ascii="Arial" w:hAnsi="Arial" w:cs="Arial"/>
                <w:b/>
              </w:rPr>
              <w:t>Director of Rehabilitation Services/Chief Physical Therapist/ Clinical Education Instructor and Coordinator</w:t>
            </w:r>
          </w:p>
          <w:p w:rsidR="00597063" w:rsidRDefault="00D82B60" w:rsidP="00EF4EEB">
            <w:pPr>
              <w:pStyle w:val="Achievement"/>
              <w:numPr>
                <w:ilvl w:val="0"/>
                <w:numId w:val="10"/>
              </w:numPr>
            </w:pPr>
            <w:r>
              <w:t>Responsible for setting up the entire Rehabilitation Services Department</w:t>
            </w:r>
            <w:r w:rsidR="00597063">
              <w:t>.</w:t>
            </w:r>
          </w:p>
          <w:p w:rsidR="00597063" w:rsidRDefault="00D82B60" w:rsidP="00EF4EEB">
            <w:pPr>
              <w:pStyle w:val="Achievement"/>
              <w:numPr>
                <w:ilvl w:val="0"/>
                <w:numId w:val="10"/>
              </w:numPr>
            </w:pPr>
            <w:r>
              <w:t xml:space="preserve">Wrote all Policies and Procedures for out-patient and in-patient rehabilitation services department.  The department was the only department in the hospital that upon accreditation for JCAOH was awarded a special commendation. </w:t>
            </w:r>
            <w:r w:rsidR="00597063">
              <w:t>.</w:t>
            </w:r>
          </w:p>
          <w:p w:rsidR="00597063" w:rsidRDefault="00D82B60" w:rsidP="00EF4EEB">
            <w:pPr>
              <w:pStyle w:val="Achievement"/>
              <w:numPr>
                <w:ilvl w:val="0"/>
                <w:numId w:val="10"/>
              </w:numPr>
            </w:pPr>
            <w:r>
              <w:t>Hired and managed all employees for physical, occupational and speech therapy services</w:t>
            </w:r>
            <w:r w:rsidR="00597063">
              <w:t>.</w:t>
            </w:r>
          </w:p>
          <w:p w:rsidR="00D82B60" w:rsidRDefault="00D82B60" w:rsidP="00EF4EEB">
            <w:pPr>
              <w:pStyle w:val="Achievement"/>
              <w:numPr>
                <w:ilvl w:val="0"/>
                <w:numId w:val="10"/>
              </w:numPr>
            </w:pPr>
            <w:r>
              <w:t>Responsible for marketing the department with the marketing department.</w:t>
            </w:r>
          </w:p>
          <w:p w:rsidR="00D82B60" w:rsidRDefault="00D82B60" w:rsidP="00EF4EEB">
            <w:pPr>
              <w:pStyle w:val="Achievement"/>
              <w:numPr>
                <w:ilvl w:val="0"/>
                <w:numId w:val="10"/>
              </w:numPr>
            </w:pPr>
            <w:r>
              <w:t>Responsible for program development.  Programs developed included but were not limited to:</w:t>
            </w:r>
          </w:p>
          <w:p w:rsidR="00D82B60" w:rsidRPr="00D95827" w:rsidRDefault="00D82B60" w:rsidP="00EF4EEB">
            <w:pPr>
              <w:pStyle w:val="Achievement"/>
              <w:numPr>
                <w:ilvl w:val="0"/>
                <w:numId w:val="9"/>
              </w:numPr>
            </w:pPr>
            <w:r w:rsidRPr="00D95827">
              <w:t>Mall walking program</w:t>
            </w:r>
          </w:p>
          <w:p w:rsidR="00D82B60" w:rsidRPr="00D95827" w:rsidRDefault="00D82B60" w:rsidP="00EF4EEB">
            <w:pPr>
              <w:pStyle w:val="Achievement"/>
              <w:numPr>
                <w:ilvl w:val="0"/>
                <w:numId w:val="9"/>
              </w:numPr>
            </w:pPr>
            <w:r w:rsidRPr="00D95827">
              <w:t>Return to work program for fireman</w:t>
            </w:r>
          </w:p>
          <w:p w:rsidR="00D82B60" w:rsidRPr="00D95827" w:rsidRDefault="00D82B60" w:rsidP="00EF4EEB">
            <w:pPr>
              <w:pStyle w:val="Achievement"/>
              <w:numPr>
                <w:ilvl w:val="0"/>
                <w:numId w:val="9"/>
              </w:numPr>
            </w:pPr>
            <w:r w:rsidRPr="00D95827">
              <w:t>Back education for third and fourth graders</w:t>
            </w:r>
          </w:p>
          <w:p w:rsidR="00D82B60" w:rsidRPr="00D95827" w:rsidRDefault="00C1122D" w:rsidP="00EF4EEB">
            <w:pPr>
              <w:pStyle w:val="Achievement"/>
              <w:numPr>
                <w:ilvl w:val="0"/>
                <w:numId w:val="9"/>
              </w:numPr>
            </w:pPr>
            <w:r w:rsidRPr="00D95827">
              <w:t>Continuous Quality Assurance and Risk Management</w:t>
            </w:r>
          </w:p>
          <w:p w:rsidR="00C1122D" w:rsidRPr="00D95827" w:rsidRDefault="00C1122D" w:rsidP="00EF4EEB">
            <w:pPr>
              <w:pStyle w:val="Achievement"/>
              <w:numPr>
                <w:ilvl w:val="0"/>
                <w:numId w:val="9"/>
              </w:numPr>
            </w:pPr>
            <w:r w:rsidRPr="00D95827">
              <w:t>Pulmonary and Cardiac Program</w:t>
            </w:r>
          </w:p>
          <w:p w:rsidR="00C1122D" w:rsidRPr="00D95827" w:rsidRDefault="00C1122D" w:rsidP="00EF4EEB">
            <w:pPr>
              <w:pStyle w:val="Achievement"/>
              <w:numPr>
                <w:ilvl w:val="0"/>
                <w:numId w:val="9"/>
              </w:numPr>
            </w:pPr>
            <w:r w:rsidRPr="00D95827">
              <w:t>Sports screening and pre-participation exams</w:t>
            </w:r>
          </w:p>
          <w:p w:rsidR="00C1122D" w:rsidRPr="00D95827" w:rsidRDefault="00C1122D" w:rsidP="00EF4EEB">
            <w:pPr>
              <w:pStyle w:val="Achievement"/>
              <w:numPr>
                <w:ilvl w:val="0"/>
                <w:numId w:val="9"/>
              </w:numPr>
            </w:pPr>
            <w:r w:rsidRPr="00D95827">
              <w:t>Volunteer services for emergency first aid at football games</w:t>
            </w:r>
          </w:p>
          <w:p w:rsidR="00C1122D" w:rsidRPr="00D95827" w:rsidRDefault="00C1122D" w:rsidP="00EF4EEB">
            <w:pPr>
              <w:pStyle w:val="Achievement"/>
              <w:numPr>
                <w:ilvl w:val="0"/>
                <w:numId w:val="9"/>
              </w:numPr>
            </w:pPr>
            <w:r w:rsidRPr="00D95827">
              <w:t>Clinical education</w:t>
            </w:r>
            <w:r w:rsidR="00422039" w:rsidRPr="00D95827">
              <w:t xml:space="preserve"> </w:t>
            </w:r>
            <w:r w:rsidRPr="00D95827">
              <w:t>site coordina</w:t>
            </w:r>
            <w:r w:rsidR="00D95827" w:rsidRPr="00D95827">
              <w:t xml:space="preserve">tor for Loma Linda University </w:t>
            </w:r>
            <w:r w:rsidRPr="00D95827">
              <w:t>PT/OT/PTA students</w:t>
            </w:r>
          </w:p>
          <w:p w:rsidR="00D82B60" w:rsidRDefault="00D82B60" w:rsidP="00EF4EEB">
            <w:pPr>
              <w:pStyle w:val="Achievement"/>
              <w:numPr>
                <w:ilvl w:val="0"/>
                <w:numId w:val="0"/>
              </w:numPr>
            </w:pPr>
          </w:p>
        </w:tc>
      </w:tr>
      <w:tr w:rsidR="00597063">
        <w:tc>
          <w:tcPr>
            <w:tcW w:w="2160" w:type="dxa"/>
          </w:tcPr>
          <w:p w:rsidR="00597063" w:rsidRDefault="00597063"/>
        </w:tc>
        <w:tc>
          <w:tcPr>
            <w:tcW w:w="6903" w:type="dxa"/>
          </w:tcPr>
          <w:p w:rsidR="00597063" w:rsidRDefault="00C1122D" w:rsidP="00EF4EEB">
            <w:pPr>
              <w:pStyle w:val="CompanyName"/>
            </w:pPr>
            <w:r>
              <w:t>4/89-9/91</w:t>
            </w:r>
            <w:r>
              <w:tab/>
              <w:t>Kaiser Permanente</w:t>
            </w:r>
            <w:r>
              <w:tab/>
            </w:r>
            <w:smartTag w:uri="urn:schemas-microsoft-com:office:smarttags" w:element="place">
              <w:smartTag w:uri="urn:schemas-microsoft-com:office:smarttags" w:element="City">
                <w:r>
                  <w:t>Fontana</w:t>
                </w:r>
              </w:smartTag>
            </w:smartTag>
            <w:r>
              <w:t>, C</w:t>
            </w:r>
            <w:r w:rsidR="00597063">
              <w:t>A</w:t>
            </w:r>
          </w:p>
          <w:p w:rsidR="00597063" w:rsidRDefault="00C1122D">
            <w:pPr>
              <w:pStyle w:val="JobTitle"/>
            </w:pPr>
            <w:r>
              <w:t>Senior Home Health Physical Therapist</w:t>
            </w:r>
          </w:p>
          <w:p w:rsidR="00597063" w:rsidRDefault="00C1122D" w:rsidP="00EF4EEB">
            <w:pPr>
              <w:pStyle w:val="Achievement"/>
              <w:numPr>
                <w:ilvl w:val="0"/>
                <w:numId w:val="12"/>
              </w:numPr>
            </w:pPr>
            <w:r>
              <w:t xml:space="preserve">Responsible for evaluation and treatment for multiple </w:t>
            </w:r>
            <w:r w:rsidR="00A74174">
              <w:t>diagnoses</w:t>
            </w:r>
            <w:r>
              <w:t xml:space="preserve"> home bound clients</w:t>
            </w:r>
            <w:r w:rsidR="00597063">
              <w:t>.</w:t>
            </w:r>
            <w:r>
              <w:t xml:space="preserve"> ( ALS, MS, MD, CVA, hospice, and orthopedic clients)</w:t>
            </w:r>
          </w:p>
          <w:p w:rsidR="00597063" w:rsidRDefault="00C1122D" w:rsidP="00EF4EEB">
            <w:pPr>
              <w:pStyle w:val="Achievement"/>
              <w:numPr>
                <w:ilvl w:val="0"/>
                <w:numId w:val="12"/>
              </w:numPr>
            </w:pPr>
            <w:r>
              <w:t>Developed and implemented Early Intervention Program for severely involved pediatric patients</w:t>
            </w:r>
            <w:r w:rsidR="00597063">
              <w:t>.</w:t>
            </w:r>
          </w:p>
          <w:p w:rsidR="00597063" w:rsidRDefault="00C1122D" w:rsidP="00EF4EEB">
            <w:pPr>
              <w:pStyle w:val="Achievement"/>
              <w:numPr>
                <w:ilvl w:val="0"/>
                <w:numId w:val="12"/>
              </w:numPr>
            </w:pPr>
            <w:r>
              <w:t>Developed and implemented wheelchair seating program</w:t>
            </w:r>
            <w:r w:rsidR="00597063">
              <w:t>.</w:t>
            </w:r>
          </w:p>
        </w:tc>
      </w:tr>
      <w:tr w:rsidR="00597063">
        <w:tc>
          <w:tcPr>
            <w:tcW w:w="2160" w:type="dxa"/>
          </w:tcPr>
          <w:p w:rsidR="00597063" w:rsidRDefault="00597063"/>
        </w:tc>
        <w:tc>
          <w:tcPr>
            <w:tcW w:w="6903" w:type="dxa"/>
          </w:tcPr>
          <w:p w:rsidR="00EF4EEB" w:rsidRDefault="00EF4EEB" w:rsidP="00EF4EEB">
            <w:pPr>
              <w:pStyle w:val="CompanyName"/>
            </w:pPr>
          </w:p>
          <w:p w:rsidR="00597063" w:rsidRDefault="00D95827" w:rsidP="00EF4EEB">
            <w:pPr>
              <w:pStyle w:val="CompanyName"/>
            </w:pPr>
            <w:r>
              <w:t xml:space="preserve">8/88-4/89               </w:t>
            </w:r>
            <w:r w:rsidR="00C1122D">
              <w:t>Community Orthopedic and Sport Clinic</w:t>
            </w:r>
            <w:r w:rsidR="00597063">
              <w:t>.</w:t>
            </w:r>
            <w:r w:rsidR="00C1122D">
              <w:t xml:space="preserve">     Riv</w:t>
            </w:r>
            <w:r>
              <w:t>erside</w:t>
            </w:r>
            <w:r w:rsidR="00C1122D">
              <w:t>,</w:t>
            </w:r>
            <w:r w:rsidR="00A74174">
              <w:t xml:space="preserve"> </w:t>
            </w:r>
            <w:r w:rsidR="00C1122D">
              <w:t>CA</w:t>
            </w:r>
            <w:r w:rsidR="00597063">
              <w:tab/>
            </w:r>
          </w:p>
          <w:p w:rsidR="00597063" w:rsidRDefault="00C1122D">
            <w:pPr>
              <w:pStyle w:val="JobTitle"/>
            </w:pPr>
            <w:r>
              <w:t>Staff Physical Therapist</w:t>
            </w:r>
          </w:p>
          <w:p w:rsidR="00597063" w:rsidRDefault="00C1122D" w:rsidP="00EF4EEB">
            <w:pPr>
              <w:pStyle w:val="Achievement"/>
            </w:pPr>
            <w:r>
              <w:t>Responsible for evaluation and treatment of orthopedic and sports related injuries</w:t>
            </w:r>
            <w:r w:rsidR="00597063">
              <w:t>.</w:t>
            </w:r>
          </w:p>
          <w:p w:rsidR="00597063" w:rsidRDefault="00C1122D" w:rsidP="00EF4EEB">
            <w:pPr>
              <w:pStyle w:val="Achievement"/>
            </w:pPr>
            <w:r>
              <w:t>Developed experience and skill with Isokinetic testing and rehabilitation</w:t>
            </w:r>
            <w:r w:rsidR="00597063">
              <w:t>.</w:t>
            </w:r>
          </w:p>
          <w:p w:rsidR="00597063" w:rsidRDefault="00C1122D" w:rsidP="00EF4EEB">
            <w:pPr>
              <w:pStyle w:val="Achievement"/>
            </w:pPr>
            <w:r>
              <w:t>Developed experience and skill with functiona</w:t>
            </w:r>
            <w:r w:rsidR="00A74174">
              <w:t>l S</w:t>
            </w:r>
            <w:r>
              <w:t>wiss ball stabilization program</w:t>
            </w:r>
            <w:r w:rsidR="00597063">
              <w:t>.</w:t>
            </w:r>
          </w:p>
          <w:p w:rsidR="00C1122D" w:rsidRDefault="00C1122D" w:rsidP="00EF4EEB">
            <w:pPr>
              <w:pStyle w:val="Achievement"/>
            </w:pPr>
            <w:r>
              <w:t>Developed and implemented pre and post partum exercise program.</w:t>
            </w:r>
          </w:p>
          <w:p w:rsidR="00C1122D" w:rsidRDefault="00C1122D" w:rsidP="00EF4EEB">
            <w:pPr>
              <w:pStyle w:val="Achievement"/>
            </w:pPr>
            <w:r>
              <w:t>Developed and implemented TMJ program.</w:t>
            </w:r>
          </w:p>
          <w:p w:rsidR="00C1122D" w:rsidRDefault="00C1122D" w:rsidP="00EF4EEB">
            <w:pPr>
              <w:pStyle w:val="Achievement"/>
            </w:pPr>
            <w:r>
              <w:t>Developed Foot Clinic.</w:t>
            </w:r>
          </w:p>
          <w:p w:rsidR="00C1122D" w:rsidRDefault="00C1122D" w:rsidP="00EF4EEB">
            <w:pPr>
              <w:pStyle w:val="Achievement"/>
            </w:pPr>
            <w:r>
              <w:t>Provision of volunteer first aid and training at football games.</w:t>
            </w:r>
          </w:p>
          <w:p w:rsidR="00EF4EEB" w:rsidRDefault="00EF4EEB" w:rsidP="00EF4EEB">
            <w:pPr>
              <w:pStyle w:val="Achievement"/>
              <w:numPr>
                <w:ilvl w:val="0"/>
                <w:numId w:val="0"/>
              </w:numPr>
            </w:pPr>
          </w:p>
          <w:p w:rsidR="00EF4EEB" w:rsidRDefault="00EF4EEB" w:rsidP="00EF4EEB">
            <w:pPr>
              <w:pStyle w:val="CompanyName"/>
            </w:pPr>
            <w:r>
              <w:t xml:space="preserve">6/84-8/88         </w:t>
            </w:r>
            <w:r w:rsidR="00C00277">
              <w:t>Saint Joseph Hospital of Orange County</w:t>
            </w:r>
            <w:r>
              <w:t xml:space="preserve"> / </w:t>
            </w:r>
          </w:p>
          <w:p w:rsidR="00C00277" w:rsidRDefault="00EF4EEB" w:rsidP="00EF4EEB">
            <w:pPr>
              <w:pStyle w:val="CompanyName"/>
            </w:pPr>
            <w:r>
              <w:t xml:space="preserve">                         </w:t>
            </w:r>
            <w:r w:rsidR="00C00277">
              <w:t xml:space="preserve">Children’s Hospital of Orange County     </w:t>
            </w:r>
            <w:r>
              <w:t xml:space="preserve">               </w:t>
            </w:r>
            <w:r w:rsidR="00C00277">
              <w:t>Orange,</w:t>
            </w:r>
            <w:r w:rsidR="00A74174">
              <w:t xml:space="preserve"> </w:t>
            </w:r>
            <w:r w:rsidR="00C00277">
              <w:t>CA</w:t>
            </w:r>
            <w:r w:rsidR="00C00277">
              <w:tab/>
            </w:r>
          </w:p>
          <w:p w:rsidR="00C00277" w:rsidRDefault="00C00277" w:rsidP="00C00277">
            <w:pPr>
              <w:pStyle w:val="JobTitle"/>
            </w:pPr>
            <w:r>
              <w:t>Staff Physical Therapist</w:t>
            </w:r>
          </w:p>
          <w:p w:rsidR="00C00277" w:rsidRDefault="00C00277" w:rsidP="00EF4EEB">
            <w:pPr>
              <w:pStyle w:val="Achievement"/>
            </w:pPr>
            <w:r>
              <w:t>Responsible for evaluation and treatment of orthopedic, neurological, general surgical, cardiac, pulmonary in-patient and out-patient adult clients.</w:t>
            </w:r>
          </w:p>
          <w:p w:rsidR="00C00277" w:rsidRDefault="00C00277" w:rsidP="00EF4EEB">
            <w:pPr>
              <w:pStyle w:val="Achievement"/>
            </w:pPr>
            <w:r>
              <w:t>Responsible for evaluation and treatment of orthopedic, neurological, general surgical, cardiac, pulmonary in-patient and out-patient pediatric clients.  Includes PICU and NICU clients.</w:t>
            </w:r>
          </w:p>
          <w:p w:rsidR="00C00277" w:rsidRDefault="00C00277" w:rsidP="00EF4EEB">
            <w:pPr>
              <w:pStyle w:val="Achievement"/>
            </w:pPr>
            <w:r>
              <w:t>Provision of consultation in Muscular Dystrophy and Cerebral Palsy clinics.</w:t>
            </w:r>
          </w:p>
          <w:p w:rsidR="00C00277" w:rsidRDefault="00C00277" w:rsidP="00EF4EEB">
            <w:pPr>
              <w:pStyle w:val="Achievement"/>
            </w:pPr>
            <w:r>
              <w:t>Co-</w:t>
            </w:r>
            <w:r w:rsidR="00A74174">
              <w:t>d</w:t>
            </w:r>
            <w:r>
              <w:t xml:space="preserve">eveloped </w:t>
            </w:r>
            <w:r w:rsidR="00A74174">
              <w:t>and implemented COLD (</w:t>
            </w:r>
            <w:r>
              <w:t>chronic obstructive lung disease) Team Program.</w:t>
            </w:r>
          </w:p>
          <w:p w:rsidR="00C00277" w:rsidRDefault="00C00277" w:rsidP="00EF4EEB">
            <w:pPr>
              <w:pStyle w:val="Achievement"/>
            </w:pPr>
            <w:r>
              <w:t>Co-</w:t>
            </w:r>
            <w:r w:rsidR="00A74174">
              <w:t>d</w:t>
            </w:r>
            <w:r>
              <w:t>eveloped and implemented Diabetic patient education and exercise program.</w:t>
            </w:r>
          </w:p>
          <w:p w:rsidR="00C00277" w:rsidRDefault="00C00277" w:rsidP="00EF4EEB">
            <w:pPr>
              <w:pStyle w:val="Achievement"/>
            </w:pPr>
            <w:r>
              <w:t>Co-</w:t>
            </w:r>
            <w:r w:rsidR="00A74174">
              <w:t>d</w:t>
            </w:r>
            <w:r>
              <w:t>eveloped and implemented high risk pregnancy program</w:t>
            </w:r>
            <w:r w:rsidR="00A74174">
              <w:t>.</w:t>
            </w:r>
          </w:p>
          <w:p w:rsidR="00C00277" w:rsidRDefault="00C00277" w:rsidP="00EF4EEB">
            <w:pPr>
              <w:pStyle w:val="Achievement"/>
            </w:pPr>
            <w:r>
              <w:t>Presentation/Speaker with many patient education department programs.</w:t>
            </w:r>
          </w:p>
          <w:p w:rsidR="00A74174" w:rsidRDefault="00C00277" w:rsidP="00266D92">
            <w:pPr>
              <w:pStyle w:val="Achievement"/>
            </w:pPr>
            <w:r>
              <w:t>Presented Elderhostel program</w:t>
            </w:r>
          </w:p>
        </w:tc>
      </w:tr>
      <w:tr w:rsidR="00597063" w:rsidTr="00B95BCE">
        <w:tc>
          <w:tcPr>
            <w:tcW w:w="2160" w:type="dxa"/>
            <w:shd w:val="clear" w:color="auto" w:fill="FFFFFF"/>
          </w:tcPr>
          <w:p w:rsidR="00597063" w:rsidRPr="00266D92" w:rsidRDefault="00597063" w:rsidP="00266D92"/>
        </w:tc>
        <w:tc>
          <w:tcPr>
            <w:tcW w:w="6903" w:type="dxa"/>
            <w:shd w:val="clear" w:color="auto" w:fill="FFFFFF"/>
          </w:tcPr>
          <w:p w:rsidR="00597063" w:rsidRDefault="00597063" w:rsidP="00EF4EEB">
            <w:pPr>
              <w:pStyle w:val="Achievement"/>
              <w:numPr>
                <w:ilvl w:val="0"/>
                <w:numId w:val="0"/>
              </w:numPr>
            </w:pPr>
          </w:p>
          <w:p w:rsidR="00266D92" w:rsidRDefault="00266D92" w:rsidP="00EF4EEB">
            <w:pPr>
              <w:pStyle w:val="Achievement"/>
              <w:numPr>
                <w:ilvl w:val="0"/>
                <w:numId w:val="0"/>
              </w:numPr>
            </w:pPr>
          </w:p>
        </w:tc>
      </w:tr>
      <w:tr w:rsidR="00597063">
        <w:tc>
          <w:tcPr>
            <w:tcW w:w="2160" w:type="dxa"/>
          </w:tcPr>
          <w:p w:rsidR="00597063" w:rsidRDefault="00692FE6" w:rsidP="00EF4EEB">
            <w:pPr>
              <w:pStyle w:val="SectionTitle"/>
            </w:pPr>
            <w:r>
              <w:t>Certifications</w:t>
            </w:r>
          </w:p>
        </w:tc>
        <w:tc>
          <w:tcPr>
            <w:tcW w:w="6903" w:type="dxa"/>
          </w:tcPr>
          <w:p w:rsidR="00692FE6" w:rsidRDefault="00692FE6" w:rsidP="00EF4EEB">
            <w:pPr>
              <w:pStyle w:val="Objective"/>
              <w:spacing w:after="0" w:line="240" w:lineRule="auto"/>
            </w:pPr>
            <w:r>
              <w:t>CPR certified since 1977</w:t>
            </w:r>
          </w:p>
          <w:p w:rsidR="00597063" w:rsidRDefault="00692FE6" w:rsidP="00EF4EEB">
            <w:pPr>
              <w:pStyle w:val="Objective"/>
              <w:spacing w:before="0" w:after="0" w:line="240" w:lineRule="auto"/>
            </w:pPr>
            <w:r>
              <w:t>Paneled California Children’s Services Provider since 1994</w:t>
            </w:r>
            <w:r w:rsidR="00597063">
              <w:t>.</w:t>
            </w:r>
          </w:p>
          <w:p w:rsidR="00692FE6" w:rsidRDefault="00692FE6" w:rsidP="00EF4EEB">
            <w:pPr>
              <w:pStyle w:val="BodyText"/>
              <w:spacing w:after="0" w:line="240" w:lineRule="auto"/>
            </w:pPr>
            <w:r>
              <w:t>Certified Lifeguard 1996-2003</w:t>
            </w:r>
          </w:p>
          <w:p w:rsidR="00692FE6" w:rsidRDefault="00692FE6" w:rsidP="00EF4EEB">
            <w:pPr>
              <w:pStyle w:val="BodyText"/>
              <w:spacing w:after="0" w:line="240" w:lineRule="auto"/>
            </w:pPr>
            <w:r>
              <w:t>Certified AYSO referee since 1999</w:t>
            </w:r>
          </w:p>
          <w:p w:rsidR="00EF4EEB" w:rsidRDefault="00EF4EEB" w:rsidP="00EF4EEB">
            <w:pPr>
              <w:pStyle w:val="BodyText"/>
              <w:spacing w:after="0" w:line="240" w:lineRule="auto"/>
            </w:pPr>
          </w:p>
          <w:p w:rsidR="00266D92" w:rsidRPr="00692FE6" w:rsidRDefault="00266D92" w:rsidP="00EF4EEB">
            <w:pPr>
              <w:pStyle w:val="BodyText"/>
              <w:spacing w:after="0" w:line="240" w:lineRule="auto"/>
            </w:pPr>
          </w:p>
        </w:tc>
      </w:tr>
      <w:tr w:rsidR="00597063">
        <w:tc>
          <w:tcPr>
            <w:tcW w:w="2160" w:type="dxa"/>
          </w:tcPr>
          <w:p w:rsidR="0010645E" w:rsidRDefault="0008013D" w:rsidP="00EF4EEB">
            <w:pPr>
              <w:pStyle w:val="SectionTitle"/>
            </w:pPr>
            <w:r>
              <w:t>Licensure</w:t>
            </w:r>
          </w:p>
          <w:p w:rsidR="0010645E" w:rsidRPr="0010645E" w:rsidRDefault="0010645E" w:rsidP="0010645E"/>
          <w:p w:rsidR="0010645E" w:rsidRDefault="0010645E" w:rsidP="0010645E"/>
          <w:p w:rsidR="00266D92" w:rsidRDefault="00266D92" w:rsidP="0010645E"/>
          <w:p w:rsidR="0010645E" w:rsidRDefault="0010645E" w:rsidP="00EF4EEB">
            <w:pPr>
              <w:pStyle w:val="SectionTitle"/>
            </w:pPr>
            <w:r>
              <w:t>Professional Organizations</w:t>
            </w:r>
          </w:p>
          <w:p w:rsidR="0010645E" w:rsidRPr="0010645E" w:rsidRDefault="0010645E" w:rsidP="0010645E"/>
          <w:p w:rsidR="00422039" w:rsidRDefault="00422039" w:rsidP="0010645E"/>
          <w:p w:rsidR="00266D92" w:rsidRDefault="00266D92" w:rsidP="0010645E"/>
          <w:p w:rsidR="00266D92" w:rsidRDefault="00266D92" w:rsidP="0010645E"/>
          <w:p w:rsidR="0010645E" w:rsidRDefault="0010645E" w:rsidP="00EF4EEB">
            <w:pPr>
              <w:pStyle w:val="SectionTitle"/>
            </w:pPr>
            <w:r>
              <w:t>Volunteer Activities</w:t>
            </w:r>
          </w:p>
          <w:p w:rsidR="0010645E" w:rsidRPr="0010645E" w:rsidRDefault="0010645E" w:rsidP="0010645E"/>
          <w:p w:rsidR="0010645E" w:rsidRDefault="0010645E" w:rsidP="00422039">
            <w:pPr>
              <w:jc w:val="center"/>
            </w:pPr>
          </w:p>
          <w:p w:rsidR="00422039" w:rsidRDefault="00422039" w:rsidP="00422039">
            <w:pPr>
              <w:jc w:val="center"/>
            </w:pPr>
          </w:p>
          <w:p w:rsidR="00422039" w:rsidRDefault="00422039" w:rsidP="00422039">
            <w:pPr>
              <w:jc w:val="center"/>
            </w:pPr>
          </w:p>
          <w:p w:rsidR="00422039" w:rsidRDefault="00422039" w:rsidP="00422039">
            <w:pPr>
              <w:jc w:val="center"/>
            </w:pPr>
          </w:p>
          <w:p w:rsidR="00422039" w:rsidRDefault="00422039" w:rsidP="00422039">
            <w:pPr>
              <w:jc w:val="center"/>
            </w:pPr>
          </w:p>
          <w:p w:rsidR="00422039" w:rsidRDefault="00422039" w:rsidP="00422039">
            <w:pPr>
              <w:jc w:val="center"/>
            </w:pPr>
          </w:p>
          <w:p w:rsidR="00266D92" w:rsidRDefault="00266D92" w:rsidP="00422039">
            <w:pPr>
              <w:jc w:val="center"/>
            </w:pPr>
          </w:p>
          <w:p w:rsidR="00266D92" w:rsidRDefault="00266D92" w:rsidP="00422039">
            <w:pPr>
              <w:jc w:val="center"/>
            </w:pPr>
          </w:p>
          <w:p w:rsidR="00597063" w:rsidRPr="0010645E" w:rsidRDefault="0010645E" w:rsidP="00EF4EEB">
            <w:pPr>
              <w:pStyle w:val="SectionTitle"/>
            </w:pPr>
            <w:r>
              <w:t>Continuing Education</w:t>
            </w:r>
          </w:p>
        </w:tc>
        <w:tc>
          <w:tcPr>
            <w:tcW w:w="6903" w:type="dxa"/>
          </w:tcPr>
          <w:p w:rsidR="00597063" w:rsidRDefault="0008013D">
            <w:pPr>
              <w:pStyle w:val="Objective"/>
            </w:pPr>
            <w:smartTag w:uri="urn:schemas-microsoft-com:office:smarttags" w:element="place">
              <w:smartTag w:uri="urn:schemas-microsoft-com:office:smarttags" w:element="State">
                <w:r>
                  <w:t>California</w:t>
                </w:r>
              </w:smartTag>
            </w:smartTag>
            <w:r>
              <w:t xml:space="preserve"> Licensed Physical Therapist since 1984.  </w:t>
            </w:r>
            <w:r w:rsidR="00EF4EEB">
              <w:t xml:space="preserve"> </w:t>
            </w:r>
            <w:r>
              <w:t>PT license number 12358</w:t>
            </w:r>
          </w:p>
          <w:p w:rsidR="00422039" w:rsidRDefault="00422039" w:rsidP="0010645E">
            <w:pPr>
              <w:pStyle w:val="BodyText"/>
            </w:pPr>
          </w:p>
          <w:p w:rsidR="00266D92" w:rsidRDefault="00266D92" w:rsidP="0010645E">
            <w:pPr>
              <w:pStyle w:val="BodyText"/>
            </w:pPr>
          </w:p>
          <w:p w:rsidR="0010645E" w:rsidRDefault="0010645E" w:rsidP="00EF4EEB">
            <w:pPr>
              <w:pStyle w:val="BodyText"/>
              <w:spacing w:after="0"/>
            </w:pPr>
            <w:r>
              <w:t>American Physical Therapy Association</w:t>
            </w:r>
            <w:r w:rsidR="003C1A75">
              <w:t xml:space="preserve"> 1984-2011 (</w:t>
            </w:r>
            <w:proofErr w:type="spellStart"/>
            <w:r w:rsidR="003C1A75">
              <w:t>est</w:t>
            </w:r>
            <w:proofErr w:type="spellEnd"/>
            <w:r w:rsidR="003C1A75">
              <w:t>)</w:t>
            </w:r>
          </w:p>
          <w:p w:rsidR="0010645E" w:rsidRDefault="0010645E" w:rsidP="00EF4EEB">
            <w:pPr>
              <w:pStyle w:val="BodyText"/>
              <w:spacing w:after="0"/>
            </w:pPr>
            <w:r>
              <w:t>California Physical Therapy Association</w:t>
            </w:r>
            <w:r w:rsidR="003C1A75">
              <w:t xml:space="preserve"> 2000-2010 (</w:t>
            </w:r>
            <w:proofErr w:type="spellStart"/>
            <w:r w:rsidR="003C1A75">
              <w:t>est</w:t>
            </w:r>
            <w:proofErr w:type="spellEnd"/>
            <w:r w:rsidR="003C1A75">
              <w:t>)</w:t>
            </w:r>
          </w:p>
          <w:p w:rsidR="0010645E" w:rsidRDefault="0010645E" w:rsidP="00EF4EEB">
            <w:pPr>
              <w:pStyle w:val="BodyText"/>
              <w:spacing w:after="0"/>
            </w:pPr>
            <w:r>
              <w:t>Access to the Future</w:t>
            </w:r>
            <w:r w:rsidR="003C1A75">
              <w:t xml:space="preserve">  2000-2008 (</w:t>
            </w:r>
            <w:proofErr w:type="spellStart"/>
            <w:r w:rsidR="003C1A75">
              <w:t>est</w:t>
            </w:r>
            <w:proofErr w:type="spellEnd"/>
            <w:r w:rsidR="003C1A75">
              <w:t>)</w:t>
            </w:r>
          </w:p>
          <w:p w:rsidR="00266D92" w:rsidRDefault="00266D92" w:rsidP="00266D92">
            <w:pPr>
              <w:pStyle w:val="BodyText"/>
              <w:spacing w:after="0"/>
            </w:pPr>
          </w:p>
          <w:p w:rsidR="00266D92" w:rsidRDefault="00266D92" w:rsidP="00266D92">
            <w:pPr>
              <w:pStyle w:val="BodyText"/>
              <w:spacing w:after="0"/>
            </w:pPr>
          </w:p>
          <w:p w:rsidR="00422039" w:rsidRDefault="00422039" w:rsidP="00266D92">
            <w:pPr>
              <w:pStyle w:val="BodyText"/>
              <w:spacing w:after="0"/>
            </w:pPr>
            <w:r>
              <w:t xml:space="preserve">Mentor for Allied Health Academy- Valley View and Canyon Springs High School </w:t>
            </w:r>
          </w:p>
          <w:p w:rsidR="00422039" w:rsidRDefault="00422039" w:rsidP="00266D92">
            <w:pPr>
              <w:pStyle w:val="BodyText"/>
              <w:spacing w:after="0"/>
            </w:pPr>
            <w:r>
              <w:t xml:space="preserve">Business Partner with </w:t>
            </w:r>
            <w:smartTag w:uri="urn:schemas-microsoft-com:office:smarttags" w:element="place">
              <w:smartTag w:uri="urn:schemas-microsoft-com:office:smarttags" w:element="PlaceName">
                <w:r>
                  <w:t>Business</w:t>
                </w:r>
              </w:smartTag>
              <w:r>
                <w:t xml:space="preserve"> </w:t>
              </w:r>
              <w:smartTag w:uri="urn:schemas-microsoft-com:office:smarttags" w:element="PlaceType">
                <w:r>
                  <w:t>Academy-</w:t>
                </w:r>
              </w:smartTag>
              <w:r>
                <w:t xml:space="preserve"> </w:t>
              </w:r>
              <w:smartTag w:uri="urn:schemas-microsoft-com:office:smarttags" w:element="PlaceType">
                <w:r>
                  <w:t>Canyon</w:t>
                </w:r>
              </w:smartTag>
              <w:r>
                <w:t xml:space="preserve"> </w:t>
              </w:r>
              <w:smartTag w:uri="urn:schemas-microsoft-com:office:smarttags" w:element="PlaceType">
                <w:r>
                  <w:t>Springs</w:t>
                </w:r>
              </w:smartTag>
              <w:r>
                <w:t xml:space="preserve"> </w:t>
              </w:r>
              <w:smartTag w:uri="urn:schemas-microsoft-com:office:smarttags" w:element="PlaceType">
                <w:r>
                  <w:t>High School</w:t>
                </w:r>
              </w:smartTag>
            </w:smartTag>
          </w:p>
          <w:p w:rsidR="00422039" w:rsidRDefault="00422039" w:rsidP="00266D92">
            <w:pPr>
              <w:pStyle w:val="BodyText"/>
              <w:spacing w:after="0"/>
            </w:pPr>
            <w:r>
              <w:t>Business Partner with Access to the Future Program</w:t>
            </w:r>
          </w:p>
          <w:p w:rsidR="00422039" w:rsidRDefault="00422039" w:rsidP="00266D92">
            <w:pPr>
              <w:pStyle w:val="BodyText"/>
              <w:spacing w:after="0"/>
            </w:pPr>
            <w:r>
              <w:t xml:space="preserve">Career Day and Anatomy class presentations 3 high schools, 3 middle schools, </w:t>
            </w:r>
            <w:r w:rsidR="00266D92">
              <w:t>and 1</w:t>
            </w:r>
            <w:r>
              <w:t xml:space="preserve"> elementary school.</w:t>
            </w:r>
          </w:p>
          <w:p w:rsidR="00422039" w:rsidRDefault="00422039" w:rsidP="00266D92">
            <w:pPr>
              <w:pStyle w:val="BodyText"/>
              <w:spacing w:after="0"/>
            </w:pPr>
            <w:smartTag w:uri="urn:schemas-microsoft-com:office:smarttags" w:element="City">
              <w:r>
                <w:t>Mentor</w:t>
              </w:r>
            </w:smartTag>
            <w:r>
              <w:t xml:space="preserve"> for Senior Project – </w:t>
            </w:r>
            <w:smartTag w:uri="urn:schemas-microsoft-com:office:smarttags" w:element="place">
              <w:smartTag w:uri="urn:schemas-microsoft-com:office:smarttags" w:element="PlaceType">
                <w:r>
                  <w:t>Valley</w:t>
                </w:r>
              </w:smartTag>
              <w:r>
                <w:t xml:space="preserve"> </w:t>
              </w:r>
              <w:smartTag w:uri="urn:schemas-microsoft-com:office:smarttags" w:element="PlaceName">
                <w:r>
                  <w:t>View</w:t>
                </w:r>
              </w:smartTag>
              <w:r>
                <w:t xml:space="preserve"> </w:t>
              </w:r>
              <w:smartTag w:uri="urn:schemas-microsoft-com:office:smarttags" w:element="PlaceType">
                <w:r>
                  <w:t>High School</w:t>
                </w:r>
              </w:smartTag>
            </w:smartTag>
          </w:p>
          <w:p w:rsidR="00422039" w:rsidRDefault="00422039" w:rsidP="00266D92">
            <w:pPr>
              <w:pStyle w:val="BodyText"/>
              <w:spacing w:after="0"/>
            </w:pPr>
            <w:r>
              <w:t>AYSO volunteer coach and referee</w:t>
            </w:r>
          </w:p>
          <w:p w:rsidR="00266D92" w:rsidRDefault="00266D92" w:rsidP="00266D92">
            <w:pPr>
              <w:pStyle w:val="BodyText"/>
            </w:pPr>
          </w:p>
          <w:p w:rsidR="003C1A75" w:rsidRDefault="003C1A75" w:rsidP="00266D92">
            <w:pPr>
              <w:pStyle w:val="BodyText"/>
            </w:pPr>
          </w:p>
          <w:p w:rsidR="003C1A75" w:rsidRDefault="003C1A75" w:rsidP="00266D92">
            <w:pPr>
              <w:pStyle w:val="BodyText"/>
            </w:pPr>
          </w:p>
          <w:p w:rsidR="0010645E" w:rsidRPr="0010645E" w:rsidRDefault="00E739C6" w:rsidP="00266D92">
            <w:pPr>
              <w:pStyle w:val="BodyText"/>
            </w:pPr>
            <w:r>
              <w:t>Full list provided upon</w:t>
            </w:r>
            <w:r w:rsidR="00422039">
              <w:t xml:space="preserve"> request.</w:t>
            </w:r>
          </w:p>
        </w:tc>
      </w:tr>
    </w:tbl>
    <w:p w:rsidR="00597063" w:rsidRDefault="00597063"/>
    <w:sectPr w:rsidR="00597063" w:rsidSect="006A73D7">
      <w:pgSz w:w="12240" w:h="15840" w:code="1"/>
      <w:pgMar w:top="1008" w:right="1800" w:bottom="1440" w:left="1800" w:header="720" w:footer="96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76" w:rsidRDefault="00E43776">
      <w:r>
        <w:separator/>
      </w:r>
    </w:p>
  </w:endnote>
  <w:endnote w:type="continuationSeparator" w:id="0">
    <w:p w:rsidR="00E43776" w:rsidRDefault="00E4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76" w:rsidRDefault="00E43776">
      <w:r>
        <w:separator/>
      </w:r>
    </w:p>
  </w:footnote>
  <w:footnote w:type="continuationSeparator" w:id="0">
    <w:p w:rsidR="00E43776" w:rsidRDefault="00E43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7A2"/>
    <w:multiLevelType w:val="hybridMultilevel"/>
    <w:tmpl w:val="0958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01476"/>
    <w:multiLevelType w:val="hybridMultilevel"/>
    <w:tmpl w:val="4F04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A7A93"/>
    <w:multiLevelType w:val="hybridMultilevel"/>
    <w:tmpl w:val="6D747F5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26512B"/>
    <w:multiLevelType w:val="hybridMultilevel"/>
    <w:tmpl w:val="E124D2A8"/>
    <w:lvl w:ilvl="0" w:tplc="F4A0438A">
      <w:start w:val="1"/>
      <w:numFmt w:val="bullet"/>
      <w:pStyle w:val="Achievem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666E"/>
    <w:multiLevelType w:val="multilevel"/>
    <w:tmpl w:val="6D747F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472231D6"/>
    <w:multiLevelType w:val="singleLevel"/>
    <w:tmpl w:val="C4FA5822"/>
    <w:lvl w:ilvl="0">
      <w:start w:val="1"/>
      <w:numFmt w:val="bullet"/>
      <w:lvlText w:val=""/>
      <w:lvlJc w:val="left"/>
      <w:pPr>
        <w:tabs>
          <w:tab w:val="num" w:pos="360"/>
        </w:tabs>
        <w:ind w:left="245" w:right="245" w:hanging="245"/>
      </w:pPr>
      <w:rPr>
        <w:rFonts w:ascii="Symbol" w:hAnsi="Symbol" w:hint="default"/>
        <w:sz w:val="22"/>
        <w:effect w:val="none"/>
      </w:rPr>
    </w:lvl>
  </w:abstractNum>
  <w:abstractNum w:abstractNumId="6">
    <w:nsid w:val="496A3277"/>
    <w:multiLevelType w:val="hybridMultilevel"/>
    <w:tmpl w:val="8A5C9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1A0AB2"/>
    <w:multiLevelType w:val="hybridMultilevel"/>
    <w:tmpl w:val="1472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5003F"/>
    <w:multiLevelType w:val="hybridMultilevel"/>
    <w:tmpl w:val="448C2A6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FDB515F"/>
    <w:multiLevelType w:val="hybridMultilevel"/>
    <w:tmpl w:val="D4D0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E140C"/>
    <w:multiLevelType w:val="hybridMultilevel"/>
    <w:tmpl w:val="784C98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2DA11A6"/>
    <w:multiLevelType w:val="multilevel"/>
    <w:tmpl w:val="784C98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4A119C2"/>
    <w:multiLevelType w:val="hybridMultilevel"/>
    <w:tmpl w:val="BD0E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3B1442"/>
    <w:multiLevelType w:val="hybridMultilevel"/>
    <w:tmpl w:val="9644321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0"/>
  </w:num>
  <w:num w:numId="3">
    <w:abstractNumId w:val="11"/>
  </w:num>
  <w:num w:numId="4">
    <w:abstractNumId w:val="2"/>
  </w:num>
  <w:num w:numId="5">
    <w:abstractNumId w:val="4"/>
  </w:num>
  <w:num w:numId="6">
    <w:abstractNumId w:val="8"/>
  </w:num>
  <w:num w:numId="7">
    <w:abstractNumId w:val="6"/>
  </w:num>
  <w:num w:numId="8">
    <w:abstractNumId w:val="9"/>
  </w:num>
  <w:num w:numId="9">
    <w:abstractNumId w:val="13"/>
  </w:num>
  <w:num w:numId="10">
    <w:abstractNumId w:val="7"/>
  </w:num>
  <w:num w:numId="11">
    <w:abstractNumId w:val="12"/>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87"/>
  <w:displayHorizontalDrawingGridEvery w:val="2"/>
  <w:noPunctuationKerning/>
  <w:characterSpacingControl w:val="doNotCompress"/>
  <w:hdrShapeDefaults>
    <o:shapedefaults v:ext="edit" spidmax="2049">
      <o:colormru v:ext="edit" colors="#c8c8c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60"/>
    <w:rsid w:val="00064E65"/>
    <w:rsid w:val="0008013D"/>
    <w:rsid w:val="00083648"/>
    <w:rsid w:val="0010645E"/>
    <w:rsid w:val="00161515"/>
    <w:rsid w:val="00217B11"/>
    <w:rsid w:val="00266D92"/>
    <w:rsid w:val="00267D0A"/>
    <w:rsid w:val="002E486E"/>
    <w:rsid w:val="0031083E"/>
    <w:rsid w:val="003B3EDC"/>
    <w:rsid w:val="003B7AC0"/>
    <w:rsid w:val="003C1A75"/>
    <w:rsid w:val="00422039"/>
    <w:rsid w:val="004548BE"/>
    <w:rsid w:val="004836EA"/>
    <w:rsid w:val="00507DD3"/>
    <w:rsid w:val="00522979"/>
    <w:rsid w:val="005670F5"/>
    <w:rsid w:val="00597063"/>
    <w:rsid w:val="005B6C07"/>
    <w:rsid w:val="005D35EB"/>
    <w:rsid w:val="00665ED2"/>
    <w:rsid w:val="00692FE6"/>
    <w:rsid w:val="006A73D7"/>
    <w:rsid w:val="006C18D9"/>
    <w:rsid w:val="007B43CD"/>
    <w:rsid w:val="007F0FE4"/>
    <w:rsid w:val="00825267"/>
    <w:rsid w:val="008400CC"/>
    <w:rsid w:val="0084302B"/>
    <w:rsid w:val="008C44E4"/>
    <w:rsid w:val="0090681D"/>
    <w:rsid w:val="00957C64"/>
    <w:rsid w:val="009A098D"/>
    <w:rsid w:val="009B2B25"/>
    <w:rsid w:val="00A74174"/>
    <w:rsid w:val="00AA320C"/>
    <w:rsid w:val="00B82F87"/>
    <w:rsid w:val="00B83192"/>
    <w:rsid w:val="00B95BCE"/>
    <w:rsid w:val="00BC01C3"/>
    <w:rsid w:val="00C00277"/>
    <w:rsid w:val="00C1122D"/>
    <w:rsid w:val="00C36821"/>
    <w:rsid w:val="00CA6ABF"/>
    <w:rsid w:val="00CB5CD4"/>
    <w:rsid w:val="00D301E3"/>
    <w:rsid w:val="00D82B60"/>
    <w:rsid w:val="00D95827"/>
    <w:rsid w:val="00E43776"/>
    <w:rsid w:val="00E675F8"/>
    <w:rsid w:val="00E739C6"/>
    <w:rsid w:val="00EF3E1A"/>
    <w:rsid w:val="00EF4EEB"/>
    <w:rsid w:val="00F9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c8c8c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Base"/>
    <w:next w:val="BodyText"/>
    <w:qFormat/>
    <w:pPr>
      <w:spacing w:before="220" w:after="220"/>
      <w:ind w:left="-2520"/>
      <w:outlineLvl w:val="0"/>
    </w:pPr>
    <w:rPr>
      <w:spacing w:val="-5"/>
      <w:kern w:val="28"/>
      <w:sz w:val="22"/>
    </w:rPr>
  </w:style>
  <w:style w:type="paragraph" w:styleId="Heading2">
    <w:name w:val="heading 2"/>
    <w:basedOn w:val="HeadingBase"/>
    <w:next w:val="BodyText"/>
    <w:qFormat/>
    <w:pPr>
      <w:spacing w:before="220"/>
      <w:outlineLvl w:val="1"/>
    </w:pPr>
    <w:rPr>
      <w:b/>
    </w:rPr>
  </w:style>
  <w:style w:type="paragraph" w:styleId="Heading3">
    <w:name w:val="heading 3"/>
    <w:basedOn w:val="HeadingBase"/>
    <w:next w:val="BodyText"/>
    <w:qFormat/>
    <w:pPr>
      <w:spacing w:after="220"/>
      <w:outlineLvl w:val="2"/>
    </w:pPr>
    <w:rPr>
      <w:rFonts w:ascii="Times New Roman" w:hAnsi="Times New Roman"/>
      <w:i/>
      <w:spacing w:val="-2"/>
      <w:sz w:val="20"/>
    </w:rPr>
  </w:style>
  <w:style w:type="paragraph" w:styleId="Heading4">
    <w:name w:val="heading 4"/>
    <w:basedOn w:val="HeadingBase"/>
    <w:next w:val="BodyText"/>
    <w:qFormat/>
    <w:pPr>
      <w:spacing w:after="220"/>
      <w:outlineLvl w:val="3"/>
    </w:pPr>
    <w:rPr>
      <w:sz w:val="20"/>
    </w:rPr>
  </w:style>
  <w:style w:type="paragraph" w:styleId="Heading5">
    <w:name w:val="heading 5"/>
    <w:basedOn w:val="HeadingBase"/>
    <w:next w:val="BodyText"/>
    <w:qFormat/>
    <w:pPr>
      <w:outlineLvl w:val="4"/>
    </w:pPr>
  </w:style>
  <w:style w:type="paragraph" w:styleId="Heading6">
    <w:name w:val="heading 6"/>
    <w:basedOn w:val="Normal"/>
    <w:next w:val="Normal"/>
    <w:qFormat/>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right="-360"/>
    </w:pPr>
  </w:style>
  <w:style w:type="paragraph" w:customStyle="1" w:styleId="Achievement">
    <w:name w:val="Achievement"/>
    <w:basedOn w:val="BodyText"/>
    <w:autoRedefine/>
    <w:rsid w:val="00EF4EEB"/>
    <w:pPr>
      <w:numPr>
        <w:numId w:val="13"/>
      </w:numPr>
      <w:spacing w:after="0" w:line="240" w:lineRule="auto"/>
      <w:ind w:right="245"/>
    </w:pPr>
  </w:style>
  <w:style w:type="paragraph" w:customStyle="1" w:styleId="Address1">
    <w:name w:val="Address 1"/>
    <w:basedOn w:val="Normal"/>
    <w:pPr>
      <w:spacing w:line="200" w:lineRule="atLeast"/>
    </w:pPr>
    <w:rPr>
      <w:sz w:val="16"/>
    </w:rPr>
  </w:style>
  <w:style w:type="paragraph" w:customStyle="1" w:styleId="Address2">
    <w:name w:val="Address 2"/>
    <w:basedOn w:val="Normal"/>
    <w:pPr>
      <w:spacing w:line="200" w:lineRule="atLeast"/>
    </w:pPr>
    <w:rPr>
      <w:sz w:val="16"/>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rsid w:val="00EF4EEB"/>
    <w:pPr>
      <w:tabs>
        <w:tab w:val="left" w:pos="2160"/>
        <w:tab w:val="right" w:pos="6480"/>
      </w:tabs>
      <w:ind w:right="-360"/>
    </w:pPr>
  </w:style>
  <w:style w:type="paragraph" w:customStyle="1" w:styleId="CompanyNameOne">
    <w:name w:val="Company Name One"/>
    <w:basedOn w:val="CompanyName"/>
    <w:next w:val="Normal"/>
  </w:style>
  <w:style w:type="paragraph" w:styleId="Date">
    <w:name w:val="Date"/>
    <w:basedOn w:val="BodyText"/>
    <w:pPr>
      <w:keepNext/>
    </w:pPr>
  </w:style>
  <w:style w:type="paragraph" w:customStyle="1" w:styleId="DocumentLabel">
    <w:name w:val="Document Label"/>
    <w:basedOn w:val="Normal"/>
    <w:next w:val="Normal"/>
    <w:pPr>
      <w:spacing w:after="220"/>
      <w:ind w:right="-360"/>
    </w:pPr>
    <w:rPr>
      <w:spacing w:val="-20"/>
      <w:sz w:val="48"/>
    </w:rPr>
  </w:style>
  <w:style w:type="character" w:styleId="Emphasis">
    <w:name w:val="Emphasis"/>
    <w:qFormat/>
    <w:rPr>
      <w:rFonts w:ascii="Arial" w:hAnsi="Arial"/>
      <w:b/>
      <w:spacing w:val="-8"/>
      <w:sz w:val="18"/>
    </w:rPr>
  </w:style>
  <w:style w:type="paragraph" w:customStyle="1" w:styleId="HeaderBase">
    <w:name w:val="Header Base"/>
    <w:basedOn w:val="Normal"/>
    <w:pPr>
      <w:ind w:right="-360"/>
    </w:pPr>
  </w:style>
  <w:style w:type="paragraph" w:styleId="Footer">
    <w:name w:val="footer"/>
    <w:basedOn w:val="HeaderBase"/>
    <w:pPr>
      <w:tabs>
        <w:tab w:val="right" w:pos="6840"/>
      </w:tabs>
      <w:spacing w:line="220" w:lineRule="atLeast"/>
    </w:pPr>
    <w:rPr>
      <w:rFonts w:ascii="Arial" w:hAnsi="Arial"/>
      <w:b/>
      <w:sz w:val="18"/>
    </w:rPr>
  </w:style>
  <w:style w:type="paragraph" w:styleId="Header">
    <w:name w:val="header"/>
    <w:basedOn w:val="HeaderBase"/>
    <w:pPr>
      <w:spacing w:line="220" w:lineRule="atLeast"/>
    </w:pPr>
  </w:style>
  <w:style w:type="paragraph" w:customStyle="1" w:styleId="HeadingBase">
    <w:name w:val="Heading Base"/>
    <w:basedOn w:val="BodyText"/>
    <w:next w:val="BodyText"/>
    <w:pPr>
      <w:keepNext/>
      <w:keepLines/>
      <w:spacing w:after="0"/>
    </w:pPr>
    <w:rPr>
      <w:rFonts w:ascii="Arial" w:hAnsi="Arial"/>
      <w:spacing w:val="-4"/>
      <w:sz w:val="18"/>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style>
  <w:style w:type="character" w:customStyle="1" w:styleId="Job">
    <w:name w:val="Job"/>
    <w:basedOn w:val="DefaultParagraphFont"/>
  </w:style>
  <w:style w:type="paragraph" w:customStyle="1" w:styleId="JobTitle">
    <w:name w:val="Job Title"/>
    <w:next w:val="Achievement"/>
    <w:pPr>
      <w:spacing w:after="40" w:line="220" w:lineRule="atLeast"/>
    </w:pPr>
    <w:rPr>
      <w:rFonts w:ascii="Arial" w:hAnsi="Arial"/>
      <w:b/>
      <w:spacing w:val="-10"/>
    </w:rPr>
  </w:style>
  <w:style w:type="character" w:customStyle="1" w:styleId="Lead-inEmphasis">
    <w:name w:val="Lead-in Emphasis"/>
    <w:rPr>
      <w:rFonts w:ascii="Arial" w:hAnsi="Arial"/>
      <w:b/>
      <w:spacing w:val="-8"/>
      <w:sz w:val="18"/>
    </w:rPr>
  </w:style>
  <w:style w:type="paragraph" w:customStyle="1" w:styleId="Name">
    <w:name w:val="Name"/>
    <w:basedOn w:val="Normal"/>
    <w:next w:val="Normal"/>
    <w:autoRedefine/>
    <w:pPr>
      <w:spacing w:before="360" w:after="440" w:line="240" w:lineRule="atLeast"/>
      <w:ind w:left="2160"/>
    </w:pPr>
    <w:rPr>
      <w:spacing w:val="-20"/>
      <w:sz w:val="48"/>
    </w:rPr>
  </w:style>
  <w:style w:type="paragraph" w:customStyle="1" w:styleId="NoTitle">
    <w:name w:val="No Title"/>
    <w:basedOn w:val="Normal"/>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pPr>
      <w:spacing w:before="220" w:after="220" w:line="220" w:lineRule="atLeast"/>
    </w:pPr>
  </w:style>
  <w:style w:type="character" w:styleId="PageNumber">
    <w:name w:val="page number"/>
    <w:rPr>
      <w:rFonts w:ascii="Arial" w:hAnsi="Arial"/>
      <w:b/>
      <w:sz w:val="18"/>
    </w:rPr>
  </w:style>
  <w:style w:type="paragraph" w:customStyle="1" w:styleId="SectionTitle">
    <w:name w:val="Section Title"/>
    <w:basedOn w:val="Normal"/>
    <w:next w:val="Normal"/>
    <w:link w:val="SectionTitleChar"/>
    <w:autoRedefine/>
    <w:rsid w:val="00EF4EEB"/>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pPr>
      <w:pBdr>
        <w:top w:val="none" w:sz="0" w:space="0" w:color="auto"/>
      </w:pBdr>
    </w:pPr>
    <w:rPr>
      <w:b w:val="0"/>
      <w:spacing w:val="0"/>
      <w:position w:val="6"/>
    </w:rPr>
  </w:style>
  <w:style w:type="paragraph" w:styleId="BalloonText">
    <w:name w:val="Balloon Text"/>
    <w:basedOn w:val="Normal"/>
    <w:semiHidden/>
    <w:rsid w:val="007B43CD"/>
    <w:rPr>
      <w:rFonts w:ascii="Tahoma" w:hAnsi="Tahoma" w:cs="Tahoma"/>
      <w:sz w:val="16"/>
      <w:szCs w:val="16"/>
    </w:rPr>
  </w:style>
  <w:style w:type="paragraph" w:customStyle="1" w:styleId="PersonalInfo">
    <w:name w:val="Personal Info"/>
    <w:basedOn w:val="Achievement"/>
    <w:pPr>
      <w:spacing w:before="220"/>
    </w:pPr>
  </w:style>
  <w:style w:type="character" w:customStyle="1" w:styleId="SectionTitleChar">
    <w:name w:val="Section Title Char"/>
    <w:link w:val="SectionTitle"/>
    <w:rsid w:val="00EF4EEB"/>
    <w:rPr>
      <w:rFonts w:ascii="Arial" w:hAnsi="Arial"/>
      <w:b/>
      <w:spacing w:val="-10"/>
      <w:shd w:val="pct10" w:color="auto" w:fill="auto"/>
    </w:rPr>
  </w:style>
  <w:style w:type="paragraph" w:styleId="ListParagraph">
    <w:name w:val="List Paragraph"/>
    <w:basedOn w:val="Normal"/>
    <w:uiPriority w:val="34"/>
    <w:qFormat/>
    <w:rsid w:val="006C1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Base"/>
    <w:next w:val="BodyText"/>
    <w:qFormat/>
    <w:pPr>
      <w:spacing w:before="220" w:after="220"/>
      <w:ind w:left="-2520"/>
      <w:outlineLvl w:val="0"/>
    </w:pPr>
    <w:rPr>
      <w:spacing w:val="-5"/>
      <w:kern w:val="28"/>
      <w:sz w:val="22"/>
    </w:rPr>
  </w:style>
  <w:style w:type="paragraph" w:styleId="Heading2">
    <w:name w:val="heading 2"/>
    <w:basedOn w:val="HeadingBase"/>
    <w:next w:val="BodyText"/>
    <w:qFormat/>
    <w:pPr>
      <w:spacing w:before="220"/>
      <w:outlineLvl w:val="1"/>
    </w:pPr>
    <w:rPr>
      <w:b/>
    </w:rPr>
  </w:style>
  <w:style w:type="paragraph" w:styleId="Heading3">
    <w:name w:val="heading 3"/>
    <w:basedOn w:val="HeadingBase"/>
    <w:next w:val="BodyText"/>
    <w:qFormat/>
    <w:pPr>
      <w:spacing w:after="220"/>
      <w:outlineLvl w:val="2"/>
    </w:pPr>
    <w:rPr>
      <w:rFonts w:ascii="Times New Roman" w:hAnsi="Times New Roman"/>
      <w:i/>
      <w:spacing w:val="-2"/>
      <w:sz w:val="20"/>
    </w:rPr>
  </w:style>
  <w:style w:type="paragraph" w:styleId="Heading4">
    <w:name w:val="heading 4"/>
    <w:basedOn w:val="HeadingBase"/>
    <w:next w:val="BodyText"/>
    <w:qFormat/>
    <w:pPr>
      <w:spacing w:after="220"/>
      <w:outlineLvl w:val="3"/>
    </w:pPr>
    <w:rPr>
      <w:sz w:val="20"/>
    </w:rPr>
  </w:style>
  <w:style w:type="paragraph" w:styleId="Heading5">
    <w:name w:val="heading 5"/>
    <w:basedOn w:val="HeadingBase"/>
    <w:next w:val="BodyText"/>
    <w:qFormat/>
    <w:pPr>
      <w:outlineLvl w:val="4"/>
    </w:pPr>
  </w:style>
  <w:style w:type="paragraph" w:styleId="Heading6">
    <w:name w:val="heading 6"/>
    <w:basedOn w:val="Normal"/>
    <w:next w:val="Normal"/>
    <w:qFormat/>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right="-360"/>
    </w:pPr>
  </w:style>
  <w:style w:type="paragraph" w:customStyle="1" w:styleId="Achievement">
    <w:name w:val="Achievement"/>
    <w:basedOn w:val="BodyText"/>
    <w:autoRedefine/>
    <w:rsid w:val="00EF4EEB"/>
    <w:pPr>
      <w:numPr>
        <w:numId w:val="13"/>
      </w:numPr>
      <w:spacing w:after="0" w:line="240" w:lineRule="auto"/>
      <w:ind w:right="245"/>
    </w:pPr>
  </w:style>
  <w:style w:type="paragraph" w:customStyle="1" w:styleId="Address1">
    <w:name w:val="Address 1"/>
    <w:basedOn w:val="Normal"/>
    <w:pPr>
      <w:spacing w:line="200" w:lineRule="atLeast"/>
    </w:pPr>
    <w:rPr>
      <w:sz w:val="16"/>
    </w:rPr>
  </w:style>
  <w:style w:type="paragraph" w:customStyle="1" w:styleId="Address2">
    <w:name w:val="Address 2"/>
    <w:basedOn w:val="Normal"/>
    <w:pPr>
      <w:spacing w:line="200" w:lineRule="atLeast"/>
    </w:pPr>
    <w:rPr>
      <w:sz w:val="16"/>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rsid w:val="00EF4EEB"/>
    <w:pPr>
      <w:tabs>
        <w:tab w:val="left" w:pos="2160"/>
        <w:tab w:val="right" w:pos="6480"/>
      </w:tabs>
      <w:ind w:right="-360"/>
    </w:pPr>
  </w:style>
  <w:style w:type="paragraph" w:customStyle="1" w:styleId="CompanyNameOne">
    <w:name w:val="Company Name One"/>
    <w:basedOn w:val="CompanyName"/>
    <w:next w:val="Normal"/>
  </w:style>
  <w:style w:type="paragraph" w:styleId="Date">
    <w:name w:val="Date"/>
    <w:basedOn w:val="BodyText"/>
    <w:pPr>
      <w:keepNext/>
    </w:pPr>
  </w:style>
  <w:style w:type="paragraph" w:customStyle="1" w:styleId="DocumentLabel">
    <w:name w:val="Document Label"/>
    <w:basedOn w:val="Normal"/>
    <w:next w:val="Normal"/>
    <w:pPr>
      <w:spacing w:after="220"/>
      <w:ind w:right="-360"/>
    </w:pPr>
    <w:rPr>
      <w:spacing w:val="-20"/>
      <w:sz w:val="48"/>
    </w:rPr>
  </w:style>
  <w:style w:type="character" w:styleId="Emphasis">
    <w:name w:val="Emphasis"/>
    <w:qFormat/>
    <w:rPr>
      <w:rFonts w:ascii="Arial" w:hAnsi="Arial"/>
      <w:b/>
      <w:spacing w:val="-8"/>
      <w:sz w:val="18"/>
    </w:rPr>
  </w:style>
  <w:style w:type="paragraph" w:customStyle="1" w:styleId="HeaderBase">
    <w:name w:val="Header Base"/>
    <w:basedOn w:val="Normal"/>
    <w:pPr>
      <w:ind w:right="-360"/>
    </w:pPr>
  </w:style>
  <w:style w:type="paragraph" w:styleId="Footer">
    <w:name w:val="footer"/>
    <w:basedOn w:val="HeaderBase"/>
    <w:pPr>
      <w:tabs>
        <w:tab w:val="right" w:pos="6840"/>
      </w:tabs>
      <w:spacing w:line="220" w:lineRule="atLeast"/>
    </w:pPr>
    <w:rPr>
      <w:rFonts w:ascii="Arial" w:hAnsi="Arial"/>
      <w:b/>
      <w:sz w:val="18"/>
    </w:rPr>
  </w:style>
  <w:style w:type="paragraph" w:styleId="Header">
    <w:name w:val="header"/>
    <w:basedOn w:val="HeaderBase"/>
    <w:pPr>
      <w:spacing w:line="220" w:lineRule="atLeast"/>
    </w:pPr>
  </w:style>
  <w:style w:type="paragraph" w:customStyle="1" w:styleId="HeadingBase">
    <w:name w:val="Heading Base"/>
    <w:basedOn w:val="BodyText"/>
    <w:next w:val="BodyText"/>
    <w:pPr>
      <w:keepNext/>
      <w:keepLines/>
      <w:spacing w:after="0"/>
    </w:pPr>
    <w:rPr>
      <w:rFonts w:ascii="Arial" w:hAnsi="Arial"/>
      <w:spacing w:val="-4"/>
      <w:sz w:val="18"/>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style>
  <w:style w:type="character" w:customStyle="1" w:styleId="Job">
    <w:name w:val="Job"/>
    <w:basedOn w:val="DefaultParagraphFont"/>
  </w:style>
  <w:style w:type="paragraph" w:customStyle="1" w:styleId="JobTitle">
    <w:name w:val="Job Title"/>
    <w:next w:val="Achievement"/>
    <w:pPr>
      <w:spacing w:after="40" w:line="220" w:lineRule="atLeast"/>
    </w:pPr>
    <w:rPr>
      <w:rFonts w:ascii="Arial" w:hAnsi="Arial"/>
      <w:b/>
      <w:spacing w:val="-10"/>
    </w:rPr>
  </w:style>
  <w:style w:type="character" w:customStyle="1" w:styleId="Lead-inEmphasis">
    <w:name w:val="Lead-in Emphasis"/>
    <w:rPr>
      <w:rFonts w:ascii="Arial" w:hAnsi="Arial"/>
      <w:b/>
      <w:spacing w:val="-8"/>
      <w:sz w:val="18"/>
    </w:rPr>
  </w:style>
  <w:style w:type="paragraph" w:customStyle="1" w:styleId="Name">
    <w:name w:val="Name"/>
    <w:basedOn w:val="Normal"/>
    <w:next w:val="Normal"/>
    <w:autoRedefine/>
    <w:pPr>
      <w:spacing w:before="360" w:after="440" w:line="240" w:lineRule="atLeast"/>
      <w:ind w:left="2160"/>
    </w:pPr>
    <w:rPr>
      <w:spacing w:val="-20"/>
      <w:sz w:val="48"/>
    </w:rPr>
  </w:style>
  <w:style w:type="paragraph" w:customStyle="1" w:styleId="NoTitle">
    <w:name w:val="No Title"/>
    <w:basedOn w:val="Normal"/>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pPr>
      <w:spacing w:before="220" w:after="220" w:line="220" w:lineRule="atLeast"/>
    </w:pPr>
  </w:style>
  <w:style w:type="character" w:styleId="PageNumber">
    <w:name w:val="page number"/>
    <w:rPr>
      <w:rFonts w:ascii="Arial" w:hAnsi="Arial"/>
      <w:b/>
      <w:sz w:val="18"/>
    </w:rPr>
  </w:style>
  <w:style w:type="paragraph" w:customStyle="1" w:styleId="SectionTitle">
    <w:name w:val="Section Title"/>
    <w:basedOn w:val="Normal"/>
    <w:next w:val="Normal"/>
    <w:link w:val="SectionTitleChar"/>
    <w:autoRedefine/>
    <w:rsid w:val="00EF4EEB"/>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pPr>
      <w:pBdr>
        <w:top w:val="none" w:sz="0" w:space="0" w:color="auto"/>
      </w:pBdr>
    </w:pPr>
    <w:rPr>
      <w:b w:val="0"/>
      <w:spacing w:val="0"/>
      <w:position w:val="6"/>
    </w:rPr>
  </w:style>
  <w:style w:type="paragraph" w:styleId="BalloonText">
    <w:name w:val="Balloon Text"/>
    <w:basedOn w:val="Normal"/>
    <w:semiHidden/>
    <w:rsid w:val="007B43CD"/>
    <w:rPr>
      <w:rFonts w:ascii="Tahoma" w:hAnsi="Tahoma" w:cs="Tahoma"/>
      <w:sz w:val="16"/>
      <w:szCs w:val="16"/>
    </w:rPr>
  </w:style>
  <w:style w:type="paragraph" w:customStyle="1" w:styleId="PersonalInfo">
    <w:name w:val="Personal Info"/>
    <w:basedOn w:val="Achievement"/>
    <w:pPr>
      <w:spacing w:before="220"/>
    </w:pPr>
  </w:style>
  <w:style w:type="character" w:customStyle="1" w:styleId="SectionTitleChar">
    <w:name w:val="Section Title Char"/>
    <w:link w:val="SectionTitle"/>
    <w:rsid w:val="00EF4EEB"/>
    <w:rPr>
      <w:rFonts w:ascii="Arial" w:hAnsi="Arial"/>
      <w:b/>
      <w:spacing w:val="-10"/>
      <w:shd w:val="pct10" w:color="auto" w:fill="auto"/>
    </w:rPr>
  </w:style>
  <w:style w:type="paragraph" w:styleId="ListParagraph">
    <w:name w:val="List Paragraph"/>
    <w:basedOn w:val="Normal"/>
    <w:uiPriority w:val="34"/>
    <w:qFormat/>
    <w:rsid w:val="006C1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BC33-54FB-4FC4-BA2A-4E34EA16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Resume</Template>
  <TotalTime>9</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Contemporary Resume</vt:lpstr>
    </vt:vector>
  </TitlesOfParts>
  <Company>Microsoft Corp.</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Resume</dc:title>
  <dc:creator>Cindy</dc:creator>
  <cp:lastModifiedBy>Dan Tumbleson</cp:lastModifiedBy>
  <cp:revision>3</cp:revision>
  <cp:lastPrinted>2013-04-09T22:50:00Z</cp:lastPrinted>
  <dcterms:created xsi:type="dcterms:W3CDTF">2013-04-08T02:55:00Z</dcterms:created>
  <dcterms:modified xsi:type="dcterms:W3CDTF">2013-04-09T22:53:00Z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