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62428" w14:textId="5067A9EB" w:rsidR="00801EED" w:rsidRDefault="00116EAC" w:rsidP="00D11F83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D11F83">
        <w:rPr>
          <w:b/>
          <w:sz w:val="32"/>
          <w:szCs w:val="32"/>
        </w:rPr>
        <w:t xml:space="preserve">Jordan </w:t>
      </w:r>
      <w:r w:rsidR="00D11F83" w:rsidRPr="00D11F83">
        <w:rPr>
          <w:b/>
          <w:sz w:val="32"/>
          <w:szCs w:val="32"/>
        </w:rPr>
        <w:t xml:space="preserve">L. </w:t>
      </w:r>
      <w:r w:rsidRPr="00D11F83">
        <w:rPr>
          <w:b/>
          <w:sz w:val="32"/>
          <w:szCs w:val="32"/>
        </w:rPr>
        <w:t>Haber</w:t>
      </w:r>
      <w:r w:rsidR="00D11F83" w:rsidRPr="00D11F83">
        <w:rPr>
          <w:b/>
          <w:sz w:val="32"/>
          <w:szCs w:val="32"/>
        </w:rPr>
        <w:t>, M.D.,</w:t>
      </w:r>
      <w:r w:rsidRPr="00D11F83">
        <w:rPr>
          <w:b/>
          <w:sz w:val="32"/>
          <w:szCs w:val="32"/>
        </w:rPr>
        <w:t xml:space="preserve"> </w:t>
      </w:r>
      <w:r w:rsidR="00C079D0">
        <w:rPr>
          <w:b/>
          <w:sz w:val="32"/>
          <w:szCs w:val="32"/>
        </w:rPr>
        <w:t xml:space="preserve">D.A.C.R., </w:t>
      </w:r>
      <w:r w:rsidRPr="00D11F83">
        <w:rPr>
          <w:b/>
          <w:sz w:val="32"/>
          <w:szCs w:val="32"/>
        </w:rPr>
        <w:t>F.A.C.R.</w:t>
      </w:r>
    </w:p>
    <w:p w14:paraId="68C5CA0D" w14:textId="77777777" w:rsidR="006977CE" w:rsidRDefault="006977CE" w:rsidP="00D11F8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Certified Radiologist</w:t>
      </w:r>
    </w:p>
    <w:p w14:paraId="68307F6A" w14:textId="00CAD8CF" w:rsidR="009666C1" w:rsidRDefault="009666C1" w:rsidP="00D11F8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Adjunct Full Professor at Long Island University</w:t>
      </w:r>
    </w:p>
    <w:p w14:paraId="06E5456B" w14:textId="77777777" w:rsidR="006977CE" w:rsidRPr="00D11F83" w:rsidRDefault="006977CE" w:rsidP="00D11F83">
      <w:pPr>
        <w:spacing w:after="0"/>
        <w:jc w:val="center"/>
        <w:rPr>
          <w:b/>
          <w:sz w:val="32"/>
          <w:szCs w:val="32"/>
        </w:rPr>
      </w:pPr>
    </w:p>
    <w:p w14:paraId="24A4D48B" w14:textId="77777777" w:rsidR="00D11F83" w:rsidRPr="00D11F83" w:rsidRDefault="00D11F83" w:rsidP="00D11F83">
      <w:pPr>
        <w:spacing w:after="0"/>
        <w:jc w:val="center"/>
        <w:rPr>
          <w:b/>
          <w:sz w:val="28"/>
          <w:szCs w:val="28"/>
        </w:rPr>
      </w:pPr>
      <w:r w:rsidRPr="00D11F83">
        <w:rPr>
          <w:b/>
          <w:sz w:val="28"/>
          <w:szCs w:val="28"/>
        </w:rPr>
        <w:t xml:space="preserve">One </w:t>
      </w:r>
      <w:proofErr w:type="spellStart"/>
      <w:r w:rsidRPr="00D11F83">
        <w:rPr>
          <w:b/>
          <w:sz w:val="28"/>
          <w:szCs w:val="28"/>
        </w:rPr>
        <w:t>Greenbriar</w:t>
      </w:r>
      <w:proofErr w:type="spellEnd"/>
      <w:r w:rsidRPr="00D11F83">
        <w:rPr>
          <w:b/>
          <w:sz w:val="28"/>
          <w:szCs w:val="28"/>
        </w:rPr>
        <w:t xml:space="preserve"> Lane</w:t>
      </w:r>
    </w:p>
    <w:p w14:paraId="627A9496" w14:textId="77777777" w:rsidR="00D11F83" w:rsidRPr="00D11F83" w:rsidRDefault="00D11F83" w:rsidP="00D11F83">
      <w:pPr>
        <w:spacing w:after="0"/>
        <w:jc w:val="center"/>
        <w:rPr>
          <w:b/>
          <w:sz w:val="28"/>
          <w:szCs w:val="28"/>
        </w:rPr>
      </w:pPr>
      <w:r w:rsidRPr="00D11F83">
        <w:rPr>
          <w:b/>
          <w:sz w:val="28"/>
          <w:szCs w:val="28"/>
        </w:rPr>
        <w:t>Dix Hills, New York 11746</w:t>
      </w:r>
    </w:p>
    <w:p w14:paraId="13A33242" w14:textId="77777777" w:rsidR="00D11F83" w:rsidRPr="00D11F83" w:rsidRDefault="00D11F83" w:rsidP="00D11F83">
      <w:pPr>
        <w:spacing w:after="0"/>
        <w:jc w:val="center"/>
        <w:rPr>
          <w:b/>
          <w:sz w:val="28"/>
          <w:szCs w:val="28"/>
        </w:rPr>
      </w:pPr>
      <w:r w:rsidRPr="00D11F83">
        <w:rPr>
          <w:b/>
          <w:sz w:val="28"/>
          <w:szCs w:val="28"/>
        </w:rPr>
        <w:t>Cell: 516-639-3719</w:t>
      </w:r>
    </w:p>
    <w:p w14:paraId="76CBD9CD" w14:textId="77777777" w:rsidR="00D11F83" w:rsidRDefault="00D11F83" w:rsidP="00D11F83">
      <w:pPr>
        <w:spacing w:after="0"/>
        <w:jc w:val="center"/>
        <w:rPr>
          <w:b/>
          <w:sz w:val="28"/>
          <w:szCs w:val="28"/>
        </w:rPr>
      </w:pPr>
      <w:r w:rsidRPr="00D11F83">
        <w:rPr>
          <w:b/>
          <w:sz w:val="28"/>
          <w:szCs w:val="28"/>
        </w:rPr>
        <w:t xml:space="preserve">Email: </w:t>
      </w:r>
      <w:r w:rsidR="006F411D">
        <w:rPr>
          <w:b/>
          <w:sz w:val="28"/>
          <w:szCs w:val="28"/>
        </w:rPr>
        <w:t>jhaber@consultingradiologist.com</w:t>
      </w:r>
    </w:p>
    <w:p w14:paraId="056F86C9" w14:textId="77777777" w:rsidR="003C2D02" w:rsidRDefault="003C2D02" w:rsidP="00D11F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Website</w:t>
      </w:r>
      <w:proofErr w:type="gramStart"/>
      <w:r>
        <w:rPr>
          <w:b/>
          <w:sz w:val="28"/>
          <w:szCs w:val="28"/>
        </w:rPr>
        <w:t>:www.consultingradiologist.com</w:t>
      </w:r>
      <w:proofErr w:type="gramEnd"/>
    </w:p>
    <w:p w14:paraId="2292837F" w14:textId="77777777" w:rsidR="00D4387C" w:rsidRPr="00D11F83" w:rsidRDefault="006F411D" w:rsidP="00D11F83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07D1C" wp14:editId="190C8CB1">
                <wp:simplePos x="0" y="0"/>
                <wp:positionH relativeFrom="column">
                  <wp:posOffset>-7620</wp:posOffset>
                </wp:positionH>
                <wp:positionV relativeFrom="paragraph">
                  <wp:posOffset>67945</wp:posOffset>
                </wp:positionV>
                <wp:extent cx="598932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CDD6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5.35pt" to="47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" strokecolor="#4579b8 [3044]"/>
            </w:pict>
          </mc:Fallback>
        </mc:AlternateContent>
      </w:r>
    </w:p>
    <w:p w14:paraId="69CB54A2" w14:textId="77777777" w:rsidR="00394C8D" w:rsidRPr="00E83DFE" w:rsidRDefault="00F162E3" w:rsidP="00394C8D">
      <w:pPr>
        <w:rPr>
          <w:b/>
          <w:sz w:val="28"/>
          <w:szCs w:val="28"/>
          <w:u w:val="single"/>
        </w:rPr>
      </w:pPr>
      <w:r w:rsidRPr="00E83DFE">
        <w:rPr>
          <w:b/>
          <w:sz w:val="28"/>
          <w:szCs w:val="28"/>
          <w:u w:val="single"/>
        </w:rPr>
        <w:t>Summary</w:t>
      </w:r>
    </w:p>
    <w:p w14:paraId="450B7095" w14:textId="1E0E0269" w:rsidR="0016208F" w:rsidRDefault="00F162E3" w:rsidP="00394C8D">
      <w:pPr>
        <w:rPr>
          <w:sz w:val="24"/>
          <w:szCs w:val="24"/>
        </w:rPr>
      </w:pPr>
      <w:r w:rsidRPr="00D4387C">
        <w:rPr>
          <w:sz w:val="24"/>
          <w:szCs w:val="24"/>
        </w:rPr>
        <w:t xml:space="preserve">I have practiced Diagnostic Radiology for </w:t>
      </w:r>
      <w:r w:rsidR="000315CF">
        <w:rPr>
          <w:sz w:val="24"/>
          <w:szCs w:val="24"/>
        </w:rPr>
        <w:t xml:space="preserve">over </w:t>
      </w:r>
      <w:r w:rsidR="00E156E4">
        <w:rPr>
          <w:sz w:val="24"/>
          <w:szCs w:val="24"/>
        </w:rPr>
        <w:t>35</w:t>
      </w:r>
      <w:r w:rsidRPr="00D4387C">
        <w:rPr>
          <w:sz w:val="24"/>
          <w:szCs w:val="24"/>
        </w:rPr>
        <w:t xml:space="preserve"> years. </w:t>
      </w:r>
      <w:r w:rsidR="00D11F83" w:rsidRPr="00D4387C">
        <w:rPr>
          <w:sz w:val="24"/>
          <w:szCs w:val="24"/>
        </w:rPr>
        <w:t xml:space="preserve"> My expertise includes</w:t>
      </w:r>
      <w:r w:rsidR="000D410D">
        <w:rPr>
          <w:sz w:val="24"/>
          <w:szCs w:val="24"/>
        </w:rPr>
        <w:t xml:space="preserve"> General Radiology, </w:t>
      </w:r>
      <w:r w:rsidR="0073296C">
        <w:rPr>
          <w:sz w:val="24"/>
          <w:szCs w:val="24"/>
        </w:rPr>
        <w:t>Pediatric Radiology,</w:t>
      </w:r>
      <w:r w:rsidR="00442AD2">
        <w:rPr>
          <w:sz w:val="24"/>
          <w:szCs w:val="24"/>
        </w:rPr>
        <w:t xml:space="preserve"> Forensic Child Abuse Imaging,</w:t>
      </w:r>
      <w:r w:rsidR="0073296C">
        <w:rPr>
          <w:sz w:val="24"/>
          <w:szCs w:val="24"/>
        </w:rPr>
        <w:t xml:space="preserve"> </w:t>
      </w:r>
      <w:r w:rsidR="00521317">
        <w:rPr>
          <w:sz w:val="24"/>
          <w:szCs w:val="24"/>
        </w:rPr>
        <w:t>Neuroradiology, Orthopedic Radiology, Nuclear Medicine</w:t>
      </w:r>
      <w:r w:rsidR="00233F82">
        <w:rPr>
          <w:sz w:val="24"/>
          <w:szCs w:val="24"/>
        </w:rPr>
        <w:t>-PET</w:t>
      </w:r>
      <w:r w:rsidR="00521317">
        <w:rPr>
          <w:sz w:val="24"/>
          <w:szCs w:val="24"/>
        </w:rPr>
        <w:t>,</w:t>
      </w:r>
      <w:r w:rsidR="003945DF">
        <w:rPr>
          <w:sz w:val="24"/>
          <w:szCs w:val="24"/>
        </w:rPr>
        <w:t xml:space="preserve"> </w:t>
      </w:r>
      <w:r w:rsidR="000D410D">
        <w:rPr>
          <w:sz w:val="24"/>
          <w:szCs w:val="24"/>
        </w:rPr>
        <w:t>Mammography,</w:t>
      </w:r>
      <w:r w:rsidR="00521317">
        <w:rPr>
          <w:sz w:val="24"/>
          <w:szCs w:val="24"/>
        </w:rPr>
        <w:t xml:space="preserve"> </w:t>
      </w:r>
      <w:r w:rsidR="000D410D">
        <w:rPr>
          <w:sz w:val="24"/>
          <w:szCs w:val="24"/>
        </w:rPr>
        <w:t>CT,</w:t>
      </w:r>
      <w:r w:rsidR="00521317">
        <w:rPr>
          <w:sz w:val="24"/>
          <w:szCs w:val="24"/>
        </w:rPr>
        <w:t xml:space="preserve"> MRI </w:t>
      </w:r>
      <w:r w:rsidR="000D410D">
        <w:rPr>
          <w:sz w:val="24"/>
          <w:szCs w:val="24"/>
        </w:rPr>
        <w:t>and Ultrasound</w:t>
      </w:r>
    </w:p>
    <w:p w14:paraId="387ABF37" w14:textId="00EC2BCF" w:rsidR="00F162E3" w:rsidRDefault="00F162E3" w:rsidP="00394C8D">
      <w:pPr>
        <w:rPr>
          <w:i/>
          <w:sz w:val="24"/>
          <w:szCs w:val="24"/>
        </w:rPr>
      </w:pPr>
    </w:p>
    <w:p w14:paraId="58067E31" w14:textId="77777777" w:rsidR="00D4387C" w:rsidRPr="00D4387C" w:rsidRDefault="00D4387C" w:rsidP="00394C8D">
      <w:pPr>
        <w:rPr>
          <w:i/>
          <w:sz w:val="24"/>
          <w:szCs w:val="24"/>
        </w:rPr>
      </w:pPr>
    </w:p>
    <w:p w14:paraId="37D85C40" w14:textId="77777777" w:rsidR="00D705A0" w:rsidRDefault="00DA789B" w:rsidP="00394C8D">
      <w:pPr>
        <w:rPr>
          <w:b/>
          <w:sz w:val="28"/>
          <w:szCs w:val="28"/>
          <w:u w:val="single"/>
        </w:rPr>
      </w:pPr>
      <w:r w:rsidRPr="00E83DFE">
        <w:rPr>
          <w:b/>
          <w:sz w:val="28"/>
          <w:szCs w:val="28"/>
          <w:u w:val="single"/>
        </w:rPr>
        <w:t>Experience</w:t>
      </w:r>
    </w:p>
    <w:p w14:paraId="7D6B1FB8" w14:textId="33E27764" w:rsidR="0016208F" w:rsidRPr="009666C1" w:rsidRDefault="00D705A0" w:rsidP="00394C8D">
      <w:pPr>
        <w:rPr>
          <w:sz w:val="28"/>
          <w:szCs w:val="28"/>
          <w:u w:val="single"/>
        </w:rPr>
      </w:pPr>
      <w:r w:rsidRPr="00D705A0">
        <w:rPr>
          <w:b/>
          <w:sz w:val="24"/>
          <w:szCs w:val="24"/>
        </w:rPr>
        <w:t xml:space="preserve">Adjunct Full </w:t>
      </w:r>
      <w:r w:rsidR="0016208F" w:rsidRPr="00D705A0">
        <w:rPr>
          <w:b/>
          <w:sz w:val="24"/>
          <w:szCs w:val="24"/>
        </w:rPr>
        <w:t>Professor</w:t>
      </w:r>
      <w:r w:rsidR="0016208F" w:rsidRPr="00D705A0">
        <w:rPr>
          <w:b/>
        </w:rPr>
        <w:t xml:space="preserve"> of Clinical Imaging-</w:t>
      </w:r>
      <w:r w:rsidR="0016208F">
        <w:t xml:space="preserve"> </w:t>
      </w:r>
      <w:r w:rsidR="0016208F" w:rsidRPr="009666C1">
        <w:rPr>
          <w:b/>
        </w:rPr>
        <w:t xml:space="preserve">Long Island University- </w:t>
      </w:r>
      <w:r w:rsidR="0016208F" w:rsidRPr="009666C1">
        <w:t>July 2014</w:t>
      </w:r>
      <w:r w:rsidR="00E07160">
        <w:t>-present</w:t>
      </w:r>
    </w:p>
    <w:p w14:paraId="71ECAF31" w14:textId="77777777" w:rsidR="003C5023" w:rsidRDefault="0032123B" w:rsidP="00394C8D">
      <w:pPr>
        <w:rPr>
          <w:sz w:val="24"/>
          <w:szCs w:val="24"/>
        </w:rPr>
      </w:pPr>
      <w:r>
        <w:rPr>
          <w:b/>
          <w:sz w:val="24"/>
          <w:szCs w:val="24"/>
        </w:rPr>
        <w:t>Expert C</w:t>
      </w:r>
      <w:r w:rsidR="000315CF" w:rsidRPr="00233F82">
        <w:rPr>
          <w:b/>
          <w:sz w:val="24"/>
          <w:szCs w:val="24"/>
        </w:rPr>
        <w:t xml:space="preserve">onsultant-Department of the Air </w:t>
      </w:r>
      <w:proofErr w:type="gramStart"/>
      <w:r w:rsidR="000315CF" w:rsidRPr="00233F82">
        <w:rPr>
          <w:b/>
          <w:sz w:val="24"/>
          <w:szCs w:val="24"/>
        </w:rPr>
        <w:t>Force(</w:t>
      </w:r>
      <w:proofErr w:type="gramEnd"/>
      <w:r w:rsidR="000315CF" w:rsidRPr="00233F82">
        <w:rPr>
          <w:b/>
          <w:sz w:val="24"/>
          <w:szCs w:val="24"/>
        </w:rPr>
        <w:t>USAFE)</w:t>
      </w:r>
      <w:r w:rsidR="000315C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child abuse – Battered Baby Syndrome- Shaken Baby S</w:t>
      </w:r>
      <w:r w:rsidR="00B85BCD">
        <w:rPr>
          <w:b/>
          <w:sz w:val="24"/>
          <w:szCs w:val="24"/>
        </w:rPr>
        <w:t xml:space="preserve">yndrome </w:t>
      </w: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July </w:t>
      </w:r>
      <w:r w:rsidR="000315CF" w:rsidRPr="00675D1A">
        <w:rPr>
          <w:sz w:val="24"/>
          <w:szCs w:val="24"/>
        </w:rPr>
        <w:t>201</w:t>
      </w:r>
      <w:r w:rsidR="00675D1A" w:rsidRPr="00675D1A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Ramstein</w:t>
      </w:r>
      <w:proofErr w:type="spellEnd"/>
      <w:r>
        <w:rPr>
          <w:sz w:val="24"/>
          <w:szCs w:val="24"/>
        </w:rPr>
        <w:t xml:space="preserve"> U.S. Air Force Base, </w:t>
      </w:r>
      <w:proofErr w:type="spellStart"/>
      <w:r>
        <w:rPr>
          <w:sz w:val="24"/>
          <w:szCs w:val="24"/>
        </w:rPr>
        <w:t>Ramstein</w:t>
      </w:r>
      <w:proofErr w:type="spellEnd"/>
      <w:r>
        <w:rPr>
          <w:sz w:val="24"/>
          <w:szCs w:val="24"/>
        </w:rPr>
        <w:t>, Germany                                                                 January 2014    Misawa U.S.  Air Force Base, Misawa, Japan</w:t>
      </w:r>
    </w:p>
    <w:p w14:paraId="3C03DF65" w14:textId="49456408" w:rsidR="003C5023" w:rsidRPr="003C5023" w:rsidRDefault="003C5023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Partner at Radiological Health Services P.C</w:t>
      </w:r>
      <w:r>
        <w:rPr>
          <w:b/>
          <w:sz w:val="24"/>
          <w:szCs w:val="24"/>
        </w:rPr>
        <w:t xml:space="preserve">- </w:t>
      </w:r>
      <w:r w:rsidRPr="003C5023">
        <w:rPr>
          <w:sz w:val="24"/>
          <w:szCs w:val="24"/>
        </w:rPr>
        <w:t>1976-2006</w:t>
      </w:r>
    </w:p>
    <w:p w14:paraId="368EEDC0" w14:textId="77777777" w:rsidR="00D4387C" w:rsidRDefault="00DA789B" w:rsidP="00394C8D">
      <w:pPr>
        <w:contextualSpacing/>
        <w:rPr>
          <w:sz w:val="24"/>
          <w:szCs w:val="24"/>
        </w:rPr>
      </w:pPr>
      <w:r w:rsidRPr="00D4387C">
        <w:rPr>
          <w:b/>
          <w:sz w:val="24"/>
          <w:szCs w:val="24"/>
        </w:rPr>
        <w:t>Managing Partner at Radiological Health Services P.C.</w:t>
      </w:r>
      <w:r w:rsidR="00D11F83" w:rsidRPr="00D4387C">
        <w:rPr>
          <w:b/>
          <w:sz w:val="24"/>
          <w:szCs w:val="24"/>
        </w:rPr>
        <w:t xml:space="preserve"> </w:t>
      </w:r>
      <w:r w:rsidR="00E83DFE" w:rsidRPr="00D4387C">
        <w:rPr>
          <w:b/>
          <w:sz w:val="24"/>
          <w:szCs w:val="24"/>
        </w:rPr>
        <w:t>-</w:t>
      </w:r>
      <w:r w:rsidR="00D11F83" w:rsidRPr="00D4387C">
        <w:rPr>
          <w:b/>
          <w:sz w:val="24"/>
          <w:szCs w:val="24"/>
        </w:rPr>
        <w:t xml:space="preserve"> </w:t>
      </w:r>
      <w:r w:rsidRPr="00D4387C">
        <w:rPr>
          <w:sz w:val="24"/>
          <w:szCs w:val="24"/>
        </w:rPr>
        <w:t>Joined group in 1976 and was a</w:t>
      </w:r>
      <w:r w:rsidR="00FE3B6D" w:rsidRPr="00D4387C">
        <w:rPr>
          <w:sz w:val="24"/>
          <w:szCs w:val="24"/>
        </w:rPr>
        <w:t xml:space="preserve"> Managing Partner for the years 1990</w:t>
      </w:r>
      <w:r w:rsidR="00D11F83" w:rsidRPr="00D4387C">
        <w:rPr>
          <w:sz w:val="24"/>
          <w:szCs w:val="24"/>
        </w:rPr>
        <w:t xml:space="preserve"> </w:t>
      </w:r>
      <w:r w:rsidR="00FE3B6D" w:rsidRPr="00D4387C">
        <w:rPr>
          <w:sz w:val="24"/>
          <w:szCs w:val="24"/>
        </w:rPr>
        <w:t>-</w:t>
      </w:r>
      <w:r w:rsidR="00D11F83" w:rsidRPr="00D4387C">
        <w:rPr>
          <w:sz w:val="24"/>
          <w:szCs w:val="24"/>
        </w:rPr>
        <w:t xml:space="preserve"> </w:t>
      </w:r>
      <w:r w:rsidR="00FE3B6D" w:rsidRPr="00D4387C">
        <w:rPr>
          <w:sz w:val="24"/>
          <w:szCs w:val="24"/>
        </w:rPr>
        <w:t>2005</w:t>
      </w:r>
      <w:r w:rsidR="00E83DFE" w:rsidRPr="00D4387C">
        <w:rPr>
          <w:sz w:val="24"/>
          <w:szCs w:val="24"/>
        </w:rPr>
        <w:t>.</w:t>
      </w:r>
      <w:r w:rsidR="00F57557" w:rsidRPr="00D4387C">
        <w:rPr>
          <w:sz w:val="24"/>
          <w:szCs w:val="24"/>
        </w:rPr>
        <w:t xml:space="preserve"> </w:t>
      </w:r>
      <w:r w:rsidR="00D11F83" w:rsidRPr="00D4387C">
        <w:rPr>
          <w:sz w:val="24"/>
          <w:szCs w:val="24"/>
        </w:rPr>
        <w:t xml:space="preserve"> </w:t>
      </w:r>
      <w:r w:rsidR="00FE3B6D" w:rsidRPr="00D4387C">
        <w:rPr>
          <w:sz w:val="24"/>
          <w:szCs w:val="24"/>
        </w:rPr>
        <w:t>RHSPC (one of the largest groups of Private Practice Radiology in the Greater New York Area)</w:t>
      </w:r>
    </w:p>
    <w:p w14:paraId="2443A436" w14:textId="77777777" w:rsidR="00ED1854" w:rsidRPr="00D4387C" w:rsidRDefault="00ED1854" w:rsidP="00394C8D">
      <w:pPr>
        <w:contextualSpacing/>
        <w:rPr>
          <w:sz w:val="24"/>
          <w:szCs w:val="24"/>
        </w:rPr>
      </w:pPr>
    </w:p>
    <w:p w14:paraId="51FF6DB4" w14:textId="77777777" w:rsidR="00FE3B6D" w:rsidRDefault="00FE3B6D" w:rsidP="00394C8D">
      <w:pPr>
        <w:rPr>
          <w:b/>
          <w:sz w:val="28"/>
          <w:szCs w:val="28"/>
          <w:u w:val="single"/>
        </w:rPr>
      </w:pPr>
      <w:r w:rsidRPr="00E83DFE">
        <w:rPr>
          <w:b/>
          <w:sz w:val="28"/>
          <w:szCs w:val="28"/>
          <w:u w:val="single"/>
        </w:rPr>
        <w:t>Certifications</w:t>
      </w:r>
    </w:p>
    <w:p w14:paraId="4F20742C" w14:textId="77777777" w:rsidR="000D410D" w:rsidRPr="000D410D" w:rsidRDefault="000D410D" w:rsidP="00394C8D">
      <w:pPr>
        <w:rPr>
          <w:sz w:val="24"/>
          <w:szCs w:val="24"/>
        </w:rPr>
      </w:pPr>
      <w:r>
        <w:rPr>
          <w:b/>
          <w:sz w:val="24"/>
          <w:szCs w:val="24"/>
        </w:rPr>
        <w:t>National Board of Medical Examiners –</w:t>
      </w:r>
      <w:r w:rsidRPr="000D410D">
        <w:rPr>
          <w:sz w:val="24"/>
          <w:szCs w:val="24"/>
        </w:rPr>
        <w:t>June 1972</w:t>
      </w:r>
    </w:p>
    <w:p w14:paraId="2B159766" w14:textId="32F84C4C" w:rsidR="000D410D" w:rsidRDefault="000D410D" w:rsidP="00394C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NYS </w:t>
      </w:r>
      <w:r w:rsidR="005E1E77">
        <w:rPr>
          <w:b/>
          <w:sz w:val="24"/>
          <w:szCs w:val="24"/>
        </w:rPr>
        <w:t>license</w:t>
      </w:r>
      <w:r w:rsidR="00E07160">
        <w:rPr>
          <w:b/>
          <w:sz w:val="24"/>
          <w:szCs w:val="24"/>
        </w:rPr>
        <w:t>-active</w:t>
      </w:r>
    </w:p>
    <w:p w14:paraId="765DEE9B" w14:textId="77777777" w:rsidR="00FE3B6D" w:rsidRPr="00D4387C" w:rsidRDefault="00FE3B6D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Diplomat</w:t>
      </w:r>
      <w:r w:rsidR="00D11F83" w:rsidRPr="00D4387C">
        <w:rPr>
          <w:b/>
          <w:sz w:val="24"/>
          <w:szCs w:val="24"/>
        </w:rPr>
        <w:t>e,</w:t>
      </w:r>
      <w:r w:rsidRPr="00D4387C">
        <w:rPr>
          <w:sz w:val="24"/>
          <w:szCs w:val="24"/>
        </w:rPr>
        <w:t xml:space="preserve"> </w:t>
      </w:r>
      <w:r w:rsidRPr="00D4387C">
        <w:rPr>
          <w:b/>
          <w:sz w:val="24"/>
          <w:szCs w:val="24"/>
        </w:rPr>
        <w:t>American College of Radiology</w:t>
      </w:r>
      <w:r w:rsidR="00D4387C" w:rsidRPr="00D4387C">
        <w:rPr>
          <w:b/>
          <w:sz w:val="24"/>
          <w:szCs w:val="24"/>
        </w:rPr>
        <w:t xml:space="preserve"> </w:t>
      </w:r>
      <w:r w:rsidR="009E5C0A" w:rsidRPr="00D4387C">
        <w:rPr>
          <w:sz w:val="24"/>
          <w:szCs w:val="24"/>
        </w:rPr>
        <w:t>-</w:t>
      </w:r>
      <w:r w:rsidRPr="00D4387C">
        <w:rPr>
          <w:sz w:val="24"/>
          <w:szCs w:val="24"/>
        </w:rPr>
        <w:t xml:space="preserve"> June 1976</w:t>
      </w:r>
    </w:p>
    <w:p w14:paraId="0C97A640" w14:textId="77777777" w:rsidR="00FE3B6D" w:rsidRDefault="00FE3B6D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Fellow</w:t>
      </w:r>
      <w:r w:rsidR="00D11F83" w:rsidRPr="00D4387C">
        <w:rPr>
          <w:b/>
          <w:sz w:val="24"/>
          <w:szCs w:val="24"/>
        </w:rPr>
        <w:t>,</w:t>
      </w:r>
      <w:r w:rsidRPr="00D4387C">
        <w:rPr>
          <w:b/>
          <w:sz w:val="24"/>
          <w:szCs w:val="24"/>
        </w:rPr>
        <w:t xml:space="preserve"> America</w:t>
      </w:r>
      <w:r w:rsidR="003945DF">
        <w:rPr>
          <w:b/>
          <w:sz w:val="24"/>
          <w:szCs w:val="24"/>
        </w:rPr>
        <w:t>n</w:t>
      </w:r>
      <w:r w:rsidRPr="00D4387C">
        <w:rPr>
          <w:b/>
          <w:sz w:val="24"/>
          <w:szCs w:val="24"/>
        </w:rPr>
        <w:t xml:space="preserve"> College of Radiology</w:t>
      </w:r>
      <w:r w:rsidR="00D11F83" w:rsidRPr="00D4387C">
        <w:rPr>
          <w:b/>
          <w:sz w:val="24"/>
          <w:szCs w:val="24"/>
        </w:rPr>
        <w:t xml:space="preserve"> </w:t>
      </w:r>
      <w:r w:rsidRPr="00D4387C">
        <w:rPr>
          <w:sz w:val="24"/>
          <w:szCs w:val="24"/>
        </w:rPr>
        <w:t>(honor give</w:t>
      </w:r>
      <w:r w:rsidR="00D11F83" w:rsidRPr="00D4387C">
        <w:rPr>
          <w:sz w:val="24"/>
          <w:szCs w:val="24"/>
        </w:rPr>
        <w:t>n</w:t>
      </w:r>
      <w:r w:rsidRPr="00D4387C">
        <w:rPr>
          <w:sz w:val="24"/>
          <w:szCs w:val="24"/>
        </w:rPr>
        <w:t xml:space="preserve"> to 10% of Board</w:t>
      </w:r>
      <w:r w:rsidR="00D11F83" w:rsidRPr="00D4387C">
        <w:rPr>
          <w:sz w:val="24"/>
          <w:szCs w:val="24"/>
        </w:rPr>
        <w:t>-</w:t>
      </w:r>
      <w:r w:rsidRPr="00D4387C">
        <w:rPr>
          <w:sz w:val="24"/>
          <w:szCs w:val="24"/>
        </w:rPr>
        <w:t>Certified Radiologists)</w:t>
      </w:r>
      <w:r w:rsidR="00D4387C" w:rsidRPr="00D4387C">
        <w:rPr>
          <w:sz w:val="24"/>
          <w:szCs w:val="24"/>
        </w:rPr>
        <w:t xml:space="preserve"> </w:t>
      </w:r>
      <w:r w:rsidR="009E5C0A" w:rsidRPr="00D4387C">
        <w:rPr>
          <w:sz w:val="24"/>
          <w:szCs w:val="24"/>
        </w:rPr>
        <w:t>-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June 1993</w:t>
      </w:r>
    </w:p>
    <w:p w14:paraId="30D19521" w14:textId="77777777" w:rsidR="00D4387C" w:rsidRPr="00D4387C" w:rsidRDefault="00D4387C" w:rsidP="00394C8D">
      <w:pPr>
        <w:rPr>
          <w:sz w:val="24"/>
          <w:szCs w:val="24"/>
        </w:rPr>
      </w:pPr>
    </w:p>
    <w:p w14:paraId="7352EF72" w14:textId="77777777" w:rsidR="00FE3B6D" w:rsidRPr="00E83DFE" w:rsidRDefault="00FE3B6D" w:rsidP="00394C8D">
      <w:pPr>
        <w:rPr>
          <w:b/>
          <w:sz w:val="28"/>
          <w:szCs w:val="28"/>
          <w:u w:val="single"/>
        </w:rPr>
      </w:pPr>
      <w:r w:rsidRPr="00E83DFE">
        <w:rPr>
          <w:b/>
          <w:sz w:val="28"/>
          <w:szCs w:val="28"/>
          <w:u w:val="single"/>
        </w:rPr>
        <w:t>Education</w:t>
      </w:r>
    </w:p>
    <w:p w14:paraId="4FB8EE29" w14:textId="77777777" w:rsidR="00FE3B6D" w:rsidRPr="00D4387C" w:rsidRDefault="00581A27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Diagnostic Radiology Residency</w:t>
      </w:r>
      <w:r w:rsidR="00D11F83" w:rsidRPr="00D4387C">
        <w:rPr>
          <w:b/>
          <w:sz w:val="24"/>
          <w:szCs w:val="24"/>
        </w:rPr>
        <w:t xml:space="preserve"> </w:t>
      </w:r>
      <w:r w:rsidR="009E5C0A" w:rsidRPr="00D4387C">
        <w:rPr>
          <w:b/>
          <w:sz w:val="24"/>
          <w:szCs w:val="24"/>
        </w:rPr>
        <w:t>-</w:t>
      </w:r>
      <w:r w:rsidRPr="00D4387C">
        <w:rPr>
          <w:sz w:val="24"/>
          <w:szCs w:val="24"/>
        </w:rPr>
        <w:t xml:space="preserve"> </w:t>
      </w:r>
      <w:r w:rsidR="00FE3B6D" w:rsidRPr="00D4387C">
        <w:rPr>
          <w:sz w:val="24"/>
          <w:szCs w:val="24"/>
        </w:rPr>
        <w:t>State University of New York at Downstate Medical Center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-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Kings County</w:t>
      </w:r>
      <w:r w:rsidR="00FE3B6D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Hospital</w:t>
      </w:r>
      <w:r w:rsidR="00D11F83" w:rsidRPr="00D4387C">
        <w:rPr>
          <w:sz w:val="24"/>
          <w:szCs w:val="24"/>
        </w:rPr>
        <w:t>,</w:t>
      </w:r>
      <w:r w:rsidRPr="00D4387C">
        <w:rPr>
          <w:sz w:val="24"/>
          <w:szCs w:val="24"/>
        </w:rPr>
        <w:t xml:space="preserve"> 1973-1976</w:t>
      </w:r>
    </w:p>
    <w:p w14:paraId="04957D94" w14:textId="77777777" w:rsidR="00581A27" w:rsidRPr="00D4387C" w:rsidRDefault="00581A27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Straight Medical Internship</w:t>
      </w:r>
      <w:r w:rsidR="00D11F83" w:rsidRPr="00D4387C">
        <w:rPr>
          <w:b/>
          <w:sz w:val="24"/>
          <w:szCs w:val="24"/>
        </w:rPr>
        <w:t xml:space="preserve"> </w:t>
      </w:r>
      <w:r w:rsidR="009E5C0A" w:rsidRPr="00D4387C">
        <w:rPr>
          <w:b/>
          <w:sz w:val="24"/>
          <w:szCs w:val="24"/>
        </w:rPr>
        <w:t>-</w:t>
      </w:r>
      <w:r w:rsidR="00D4387C" w:rsidRPr="00D4387C">
        <w:rPr>
          <w:b/>
          <w:sz w:val="24"/>
          <w:szCs w:val="24"/>
        </w:rPr>
        <w:t xml:space="preserve"> </w:t>
      </w:r>
      <w:r w:rsidRPr="00D4387C">
        <w:rPr>
          <w:sz w:val="24"/>
          <w:szCs w:val="24"/>
        </w:rPr>
        <w:t>State University of New York at Downstate Medical Center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-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Kings County Hospital</w:t>
      </w:r>
      <w:r w:rsidR="00D4387C" w:rsidRPr="00D4387C">
        <w:rPr>
          <w:sz w:val="24"/>
          <w:szCs w:val="24"/>
        </w:rPr>
        <w:t>,</w:t>
      </w:r>
      <w:r w:rsidR="009E5C0A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1972-1973</w:t>
      </w:r>
    </w:p>
    <w:p w14:paraId="75FF52B5" w14:textId="77777777" w:rsidR="00581A27" w:rsidRPr="00D4387C" w:rsidRDefault="000D410D" w:rsidP="00394C8D">
      <w:pPr>
        <w:rPr>
          <w:sz w:val="24"/>
          <w:szCs w:val="24"/>
        </w:rPr>
      </w:pPr>
      <w:r>
        <w:rPr>
          <w:b/>
          <w:sz w:val="24"/>
          <w:szCs w:val="24"/>
        </w:rPr>
        <w:t>Medical S</w:t>
      </w:r>
      <w:r w:rsidR="009E5C0A" w:rsidRPr="00D4387C">
        <w:rPr>
          <w:b/>
          <w:sz w:val="24"/>
          <w:szCs w:val="24"/>
        </w:rPr>
        <w:t>chool</w:t>
      </w:r>
      <w:r w:rsidR="00D4387C" w:rsidRPr="00D4387C">
        <w:rPr>
          <w:b/>
          <w:sz w:val="24"/>
          <w:szCs w:val="24"/>
        </w:rPr>
        <w:t xml:space="preserve"> </w:t>
      </w:r>
      <w:r w:rsidR="009E5C0A" w:rsidRPr="00D4387C">
        <w:rPr>
          <w:b/>
          <w:sz w:val="24"/>
          <w:szCs w:val="24"/>
        </w:rPr>
        <w:t xml:space="preserve">- </w:t>
      </w:r>
      <w:r w:rsidR="009E5C0A" w:rsidRPr="00D4387C">
        <w:rPr>
          <w:sz w:val="24"/>
          <w:szCs w:val="24"/>
        </w:rPr>
        <w:t xml:space="preserve">St. </w:t>
      </w:r>
      <w:r w:rsidR="00581A27" w:rsidRPr="00D4387C">
        <w:rPr>
          <w:sz w:val="24"/>
          <w:szCs w:val="24"/>
        </w:rPr>
        <w:t>Louis University School of Medicine</w:t>
      </w:r>
      <w:r w:rsidR="009E5C0A" w:rsidRPr="00D4387C">
        <w:rPr>
          <w:sz w:val="24"/>
          <w:szCs w:val="24"/>
        </w:rPr>
        <w:t xml:space="preserve"> (graduated in top 1/3)</w:t>
      </w:r>
      <w:r w:rsidR="00D4387C" w:rsidRPr="00D4387C">
        <w:rPr>
          <w:sz w:val="24"/>
          <w:szCs w:val="24"/>
        </w:rPr>
        <w:t>,</w:t>
      </w:r>
      <w:r w:rsidR="00E83DFE" w:rsidRPr="00D4387C">
        <w:rPr>
          <w:sz w:val="24"/>
          <w:szCs w:val="24"/>
        </w:rPr>
        <w:t xml:space="preserve"> </w:t>
      </w:r>
      <w:r w:rsidR="009E5C0A" w:rsidRPr="00D4387C">
        <w:rPr>
          <w:sz w:val="24"/>
          <w:szCs w:val="24"/>
        </w:rPr>
        <w:t>1968-1972</w:t>
      </w:r>
    </w:p>
    <w:p w14:paraId="5F14CF94" w14:textId="77777777" w:rsidR="00581A27" w:rsidRPr="00D4387C" w:rsidRDefault="009E5C0A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Undergraduate</w:t>
      </w:r>
      <w:r w:rsidR="00D4387C" w:rsidRPr="00D4387C">
        <w:rPr>
          <w:b/>
          <w:sz w:val="24"/>
          <w:szCs w:val="24"/>
        </w:rPr>
        <w:t xml:space="preserve"> </w:t>
      </w:r>
      <w:r w:rsidRPr="00D4387C">
        <w:rPr>
          <w:sz w:val="24"/>
          <w:szCs w:val="24"/>
        </w:rPr>
        <w:t>-</w:t>
      </w:r>
      <w:r w:rsidR="00D4387C" w:rsidRPr="00D4387C">
        <w:rPr>
          <w:sz w:val="24"/>
          <w:szCs w:val="24"/>
        </w:rPr>
        <w:t xml:space="preserve"> </w:t>
      </w:r>
      <w:r w:rsidR="00581A27" w:rsidRPr="00D4387C">
        <w:rPr>
          <w:sz w:val="24"/>
          <w:szCs w:val="24"/>
        </w:rPr>
        <w:t>City College of New York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-</w:t>
      </w:r>
      <w:r w:rsidR="00D4387C" w:rsidRPr="00D4387C">
        <w:rPr>
          <w:sz w:val="24"/>
          <w:szCs w:val="24"/>
        </w:rPr>
        <w:t xml:space="preserve"> </w:t>
      </w:r>
      <w:r w:rsidR="00E83DFE" w:rsidRPr="00D4387C">
        <w:rPr>
          <w:sz w:val="24"/>
          <w:szCs w:val="24"/>
        </w:rPr>
        <w:t>Graduated in top 5%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-</w:t>
      </w:r>
      <w:r w:rsidR="00581A27" w:rsidRPr="00D4387C">
        <w:rPr>
          <w:sz w:val="24"/>
          <w:szCs w:val="24"/>
        </w:rPr>
        <w:t xml:space="preserve"> Pre Med</w:t>
      </w:r>
      <w:r w:rsidR="00D4387C" w:rsidRPr="00D4387C">
        <w:rPr>
          <w:sz w:val="24"/>
          <w:szCs w:val="24"/>
        </w:rPr>
        <w:t xml:space="preserve">, </w:t>
      </w:r>
      <w:r w:rsidR="00581A27" w:rsidRPr="00D4387C">
        <w:rPr>
          <w:sz w:val="24"/>
          <w:szCs w:val="24"/>
        </w:rPr>
        <w:t>1964-1968</w:t>
      </w:r>
    </w:p>
    <w:p w14:paraId="3C6C5B46" w14:textId="77777777" w:rsidR="00D4387C" w:rsidRDefault="00D4387C" w:rsidP="00394C8D">
      <w:pPr>
        <w:rPr>
          <w:b/>
          <w:sz w:val="28"/>
          <w:szCs w:val="28"/>
          <w:u w:val="single"/>
        </w:rPr>
      </w:pPr>
    </w:p>
    <w:p w14:paraId="23F66599" w14:textId="77777777" w:rsidR="00581A27" w:rsidRPr="00E83DFE" w:rsidRDefault="00581A27" w:rsidP="00394C8D">
      <w:pPr>
        <w:rPr>
          <w:b/>
          <w:sz w:val="28"/>
          <w:szCs w:val="28"/>
          <w:u w:val="single"/>
        </w:rPr>
      </w:pPr>
      <w:r w:rsidRPr="00E83DFE">
        <w:rPr>
          <w:b/>
          <w:sz w:val="28"/>
          <w:szCs w:val="28"/>
          <w:u w:val="single"/>
        </w:rPr>
        <w:t>Honors</w:t>
      </w:r>
    </w:p>
    <w:p w14:paraId="3EA457E7" w14:textId="77777777" w:rsidR="003B5479" w:rsidRDefault="00581A27" w:rsidP="00394C8D">
      <w:pPr>
        <w:rPr>
          <w:sz w:val="24"/>
          <w:szCs w:val="24"/>
        </w:rPr>
      </w:pPr>
      <w:proofErr w:type="gramStart"/>
      <w:r w:rsidRPr="00D4387C">
        <w:rPr>
          <w:b/>
          <w:sz w:val="24"/>
          <w:szCs w:val="24"/>
        </w:rPr>
        <w:t>Mensa</w:t>
      </w:r>
      <w:r w:rsidRPr="00D4387C">
        <w:rPr>
          <w:sz w:val="24"/>
          <w:szCs w:val="24"/>
        </w:rPr>
        <w:t xml:space="preserve"> </w:t>
      </w:r>
      <w:r w:rsidR="00D4387C" w:rsidRPr="00D4387C">
        <w:rPr>
          <w:sz w:val="24"/>
          <w:szCs w:val="24"/>
        </w:rPr>
        <w:t xml:space="preserve"> </w:t>
      </w:r>
      <w:r w:rsidR="00233F82" w:rsidRPr="00233F82">
        <w:rPr>
          <w:b/>
          <w:sz w:val="24"/>
          <w:szCs w:val="24"/>
        </w:rPr>
        <w:t>International</w:t>
      </w:r>
      <w:proofErr w:type="gramEnd"/>
      <w:r w:rsidR="00D4387C" w:rsidRPr="00D4387C">
        <w:rPr>
          <w:sz w:val="24"/>
          <w:szCs w:val="24"/>
        </w:rPr>
        <w:t xml:space="preserve">- </w:t>
      </w:r>
      <w:r w:rsidRPr="00D4387C">
        <w:rPr>
          <w:sz w:val="24"/>
          <w:szCs w:val="24"/>
        </w:rPr>
        <w:t>1982</w:t>
      </w:r>
    </w:p>
    <w:p w14:paraId="41CD1109" w14:textId="77777777" w:rsidR="00233F82" w:rsidRDefault="00233F82" w:rsidP="00394C8D">
      <w:pPr>
        <w:rPr>
          <w:sz w:val="24"/>
          <w:szCs w:val="24"/>
        </w:rPr>
      </w:pPr>
      <w:r w:rsidRPr="00233F82">
        <w:rPr>
          <w:b/>
          <w:sz w:val="24"/>
          <w:szCs w:val="24"/>
        </w:rPr>
        <w:t>American Mensa</w:t>
      </w:r>
      <w:r>
        <w:rPr>
          <w:sz w:val="24"/>
          <w:szCs w:val="24"/>
        </w:rPr>
        <w:t>-2013</w:t>
      </w:r>
    </w:p>
    <w:p w14:paraId="7313511F" w14:textId="4270C792" w:rsidR="00581A27" w:rsidRPr="00D4387C" w:rsidRDefault="00581A27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America’s Top Radiologists</w:t>
      </w:r>
      <w:r w:rsidR="00D4387C" w:rsidRPr="00D4387C">
        <w:rPr>
          <w:b/>
          <w:sz w:val="24"/>
          <w:szCs w:val="24"/>
        </w:rPr>
        <w:t xml:space="preserve"> </w:t>
      </w:r>
      <w:r w:rsidR="003B5479" w:rsidRPr="00D4387C">
        <w:rPr>
          <w:sz w:val="24"/>
          <w:szCs w:val="24"/>
        </w:rPr>
        <w:t>-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Selected in 2009</w:t>
      </w:r>
      <w:r w:rsidR="003C5023">
        <w:rPr>
          <w:sz w:val="24"/>
          <w:szCs w:val="24"/>
        </w:rPr>
        <w:t>, 2</w:t>
      </w:r>
      <w:r w:rsidRPr="00D4387C">
        <w:rPr>
          <w:sz w:val="24"/>
          <w:szCs w:val="24"/>
        </w:rPr>
        <w:t>010</w:t>
      </w:r>
      <w:r w:rsidR="00B8702D">
        <w:rPr>
          <w:sz w:val="24"/>
          <w:szCs w:val="24"/>
        </w:rPr>
        <w:t>,</w:t>
      </w:r>
      <w:r w:rsidR="003C5023">
        <w:rPr>
          <w:sz w:val="24"/>
          <w:szCs w:val="24"/>
        </w:rPr>
        <w:t xml:space="preserve"> 2011 and 2012</w:t>
      </w:r>
    </w:p>
    <w:p w14:paraId="471BFDB5" w14:textId="77777777" w:rsidR="00581A27" w:rsidRPr="00D4387C" w:rsidRDefault="00581A27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President of Medical Staff</w:t>
      </w:r>
      <w:r w:rsidRPr="00D4387C">
        <w:rPr>
          <w:sz w:val="24"/>
          <w:szCs w:val="24"/>
        </w:rPr>
        <w:t xml:space="preserve"> </w:t>
      </w:r>
      <w:r w:rsidR="00E83DFE" w:rsidRPr="00D4387C">
        <w:rPr>
          <w:sz w:val="24"/>
          <w:szCs w:val="24"/>
        </w:rPr>
        <w:t>-</w:t>
      </w:r>
      <w:r w:rsidR="00D4387C" w:rsidRPr="00D4387C">
        <w:rPr>
          <w:sz w:val="24"/>
          <w:szCs w:val="24"/>
        </w:rPr>
        <w:t xml:space="preserve"> </w:t>
      </w:r>
      <w:r w:rsidRPr="00D4387C">
        <w:rPr>
          <w:sz w:val="24"/>
          <w:szCs w:val="24"/>
        </w:rPr>
        <w:t>Mather Memorial Hospital (Port Jefferson, Long Island)</w:t>
      </w:r>
      <w:r w:rsidR="00344202" w:rsidRPr="00D4387C">
        <w:rPr>
          <w:sz w:val="24"/>
          <w:szCs w:val="24"/>
        </w:rPr>
        <w:t xml:space="preserve"> 1989-1990</w:t>
      </w:r>
    </w:p>
    <w:p w14:paraId="17E0F4E1" w14:textId="77777777" w:rsidR="00581A27" w:rsidRPr="00D4387C" w:rsidRDefault="00581A27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>Medical Director</w:t>
      </w:r>
      <w:r w:rsidR="00D4387C" w:rsidRPr="00D4387C">
        <w:rPr>
          <w:b/>
          <w:sz w:val="24"/>
          <w:szCs w:val="24"/>
        </w:rPr>
        <w:t xml:space="preserve"> </w:t>
      </w:r>
      <w:r w:rsidR="00E83DFE" w:rsidRPr="00D4387C">
        <w:rPr>
          <w:b/>
          <w:sz w:val="24"/>
          <w:szCs w:val="24"/>
        </w:rPr>
        <w:t>-</w:t>
      </w:r>
      <w:r w:rsidRPr="00D4387C">
        <w:rPr>
          <w:sz w:val="24"/>
          <w:szCs w:val="24"/>
        </w:rPr>
        <w:t xml:space="preserve"> Mather Memorial Hospital</w:t>
      </w:r>
      <w:r w:rsidR="00F57557" w:rsidRPr="00D4387C">
        <w:rPr>
          <w:sz w:val="24"/>
          <w:szCs w:val="24"/>
        </w:rPr>
        <w:t xml:space="preserve"> </w:t>
      </w:r>
      <w:r w:rsidR="00344202" w:rsidRPr="00D4387C">
        <w:rPr>
          <w:sz w:val="24"/>
          <w:szCs w:val="24"/>
        </w:rPr>
        <w:t>1989-1990</w:t>
      </w:r>
    </w:p>
    <w:p w14:paraId="2C1F1356" w14:textId="77777777" w:rsidR="00344202" w:rsidRDefault="00344202" w:rsidP="00394C8D">
      <w:pPr>
        <w:rPr>
          <w:sz w:val="24"/>
          <w:szCs w:val="24"/>
        </w:rPr>
      </w:pPr>
      <w:r w:rsidRPr="00D4387C">
        <w:rPr>
          <w:b/>
          <w:sz w:val="24"/>
          <w:szCs w:val="24"/>
        </w:rPr>
        <w:t xml:space="preserve">President </w:t>
      </w:r>
      <w:r w:rsidR="00E83DFE" w:rsidRPr="00D4387C">
        <w:rPr>
          <w:b/>
          <w:sz w:val="24"/>
          <w:szCs w:val="24"/>
        </w:rPr>
        <w:t>-</w:t>
      </w:r>
      <w:r w:rsidRPr="00D4387C">
        <w:rPr>
          <w:sz w:val="24"/>
          <w:szCs w:val="24"/>
        </w:rPr>
        <w:t xml:space="preserve"> Long Island Radiological Society 1989-1990</w:t>
      </w:r>
    </w:p>
    <w:p w14:paraId="3F359B8A" w14:textId="77777777" w:rsidR="00D4387C" w:rsidRPr="00D4387C" w:rsidRDefault="00D4387C" w:rsidP="00394C8D">
      <w:pPr>
        <w:rPr>
          <w:sz w:val="24"/>
          <w:szCs w:val="24"/>
        </w:rPr>
      </w:pPr>
    </w:p>
    <w:p w14:paraId="069CDA0C" w14:textId="77777777" w:rsidR="00636B85" w:rsidRDefault="00581A27" w:rsidP="00394C8D">
      <w:pPr>
        <w:rPr>
          <w:b/>
          <w:sz w:val="28"/>
          <w:szCs w:val="28"/>
          <w:u w:val="single"/>
        </w:rPr>
      </w:pPr>
      <w:r w:rsidRPr="00E83DFE">
        <w:rPr>
          <w:b/>
          <w:sz w:val="28"/>
          <w:szCs w:val="28"/>
          <w:u w:val="single"/>
        </w:rPr>
        <w:t>Interests</w:t>
      </w:r>
    </w:p>
    <w:p w14:paraId="4A65BAD4" w14:textId="77777777" w:rsidR="003B5479" w:rsidRPr="00D4387C" w:rsidRDefault="00581A27" w:rsidP="00394C8D">
      <w:pPr>
        <w:rPr>
          <w:b/>
          <w:sz w:val="24"/>
          <w:szCs w:val="24"/>
          <w:u w:val="single"/>
        </w:rPr>
      </w:pPr>
      <w:r w:rsidRPr="00D4387C">
        <w:rPr>
          <w:b/>
          <w:sz w:val="24"/>
          <w:szCs w:val="24"/>
        </w:rPr>
        <w:t>Photography</w:t>
      </w:r>
    </w:p>
    <w:p w14:paraId="3BBD20E5" w14:textId="77777777" w:rsidR="00E83DFE" w:rsidRPr="00D4387C" w:rsidRDefault="00EA1A05" w:rsidP="00394C8D">
      <w:pPr>
        <w:rPr>
          <w:b/>
          <w:sz w:val="24"/>
          <w:szCs w:val="24"/>
        </w:rPr>
      </w:pPr>
      <w:r w:rsidRPr="00D4387C">
        <w:rPr>
          <w:b/>
          <w:sz w:val="24"/>
          <w:szCs w:val="24"/>
        </w:rPr>
        <w:t>Eastern Religion</w:t>
      </w:r>
    </w:p>
    <w:p w14:paraId="61A3CEC6" w14:textId="77777777" w:rsidR="00581A27" w:rsidRPr="00D4387C" w:rsidRDefault="00E83DFE" w:rsidP="00394C8D">
      <w:pPr>
        <w:rPr>
          <w:b/>
          <w:sz w:val="24"/>
          <w:szCs w:val="24"/>
        </w:rPr>
      </w:pPr>
      <w:r w:rsidRPr="00D4387C">
        <w:rPr>
          <w:b/>
          <w:sz w:val="24"/>
          <w:szCs w:val="24"/>
        </w:rPr>
        <w:t>Jazz Guitar</w:t>
      </w:r>
      <w:r w:rsidR="00344202" w:rsidRPr="00D4387C">
        <w:rPr>
          <w:b/>
          <w:sz w:val="24"/>
          <w:szCs w:val="24"/>
        </w:rPr>
        <w:t xml:space="preserve"> </w:t>
      </w:r>
    </w:p>
    <w:sectPr w:rsidR="00581A27" w:rsidRPr="00D4387C" w:rsidSect="009A2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DF06EE0-8CE4-4D0D-85CC-EC1BF0A64B31}"/>
    <w:docVar w:name="dgnword-eventsink" w:val="202990896"/>
  </w:docVars>
  <w:rsids>
    <w:rsidRoot w:val="0073296C"/>
    <w:rsid w:val="00025CDE"/>
    <w:rsid w:val="000315CF"/>
    <w:rsid w:val="000D410D"/>
    <w:rsid w:val="00116EAC"/>
    <w:rsid w:val="0016208F"/>
    <w:rsid w:val="00233F82"/>
    <w:rsid w:val="0032123B"/>
    <w:rsid w:val="00344202"/>
    <w:rsid w:val="0035336F"/>
    <w:rsid w:val="003945DF"/>
    <w:rsid w:val="00394C8D"/>
    <w:rsid w:val="003B5479"/>
    <w:rsid w:val="003C2D02"/>
    <w:rsid w:val="003C5023"/>
    <w:rsid w:val="00442AD2"/>
    <w:rsid w:val="004D6CBB"/>
    <w:rsid w:val="00521317"/>
    <w:rsid w:val="00524D89"/>
    <w:rsid w:val="005259F1"/>
    <w:rsid w:val="00581A27"/>
    <w:rsid w:val="005E1E77"/>
    <w:rsid w:val="00636B85"/>
    <w:rsid w:val="00675D1A"/>
    <w:rsid w:val="00677700"/>
    <w:rsid w:val="006977CE"/>
    <w:rsid w:val="006F411D"/>
    <w:rsid w:val="0073296C"/>
    <w:rsid w:val="0073713A"/>
    <w:rsid w:val="007E4EF4"/>
    <w:rsid w:val="00801EED"/>
    <w:rsid w:val="009431A7"/>
    <w:rsid w:val="009666C1"/>
    <w:rsid w:val="0098083D"/>
    <w:rsid w:val="009A27C4"/>
    <w:rsid w:val="009E5C0A"/>
    <w:rsid w:val="00A21865"/>
    <w:rsid w:val="00A502CA"/>
    <w:rsid w:val="00AD7105"/>
    <w:rsid w:val="00B44D5D"/>
    <w:rsid w:val="00B85BCD"/>
    <w:rsid w:val="00B8702D"/>
    <w:rsid w:val="00C079D0"/>
    <w:rsid w:val="00CB4BF4"/>
    <w:rsid w:val="00D11F83"/>
    <w:rsid w:val="00D4387C"/>
    <w:rsid w:val="00D6036A"/>
    <w:rsid w:val="00D705A0"/>
    <w:rsid w:val="00D87BE8"/>
    <w:rsid w:val="00DA789B"/>
    <w:rsid w:val="00E07160"/>
    <w:rsid w:val="00E156E4"/>
    <w:rsid w:val="00E27601"/>
    <w:rsid w:val="00E83DFE"/>
    <w:rsid w:val="00EA1A05"/>
    <w:rsid w:val="00ED1854"/>
    <w:rsid w:val="00ED4970"/>
    <w:rsid w:val="00F162E3"/>
    <w:rsid w:val="00F34687"/>
    <w:rsid w:val="00F57557"/>
    <w:rsid w:val="00FC3756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5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2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0D0B9AE44F646ADFFCAEDC13589DD" ma:contentTypeVersion="1" ma:contentTypeDescription="Create a new document." ma:contentTypeScope="" ma:versionID="f59ff29a7c109b1f9d2347eef1880e9a">
  <xsd:schema xmlns:xsd="http://www.w3.org/2001/XMLSchema" xmlns:xs="http://www.w3.org/2001/XMLSchema" xmlns:p="http://schemas.microsoft.com/office/2006/metadata/properties" xmlns:ns3="6e1d75f4-5a1e-40f8-a3a9-d568165fafa9" targetNamespace="http://schemas.microsoft.com/office/2006/metadata/properties" ma:root="true" ma:fieldsID="6462e262e5c2b21402a1f7dd4403850c" ns3:_="">
    <xsd:import namespace="6e1d75f4-5a1e-40f8-a3a9-d568165faf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75f4-5a1e-40f8-a3a9-d568165fa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7707-D911-4E67-8ABE-0AF6040D8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32556-4246-42C2-ABD6-E1F0DB7D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75f4-5a1e-40f8-a3a9-d568165fa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32226-6E69-4385-B409-F520C02E8476}">
  <ds:schemaRefs>
    <ds:schemaRef ds:uri="http://www.w3.org/XML/1998/namespace"/>
    <ds:schemaRef ds:uri="http://purl.org/dc/elements/1.1/"/>
    <ds:schemaRef ds:uri="6e1d75f4-5a1e-40f8-a3a9-d568165fafa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A39B19-62CC-4A5B-87F9-0E3AF7A2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Jordan Haber MD CV.dotx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990-5</dc:creator>
  <cp:lastModifiedBy>Jordan Haber</cp:lastModifiedBy>
  <cp:revision>2</cp:revision>
  <cp:lastPrinted>2014-11-21T16:23:00Z</cp:lastPrinted>
  <dcterms:created xsi:type="dcterms:W3CDTF">2016-06-06T19:00:00Z</dcterms:created>
  <dcterms:modified xsi:type="dcterms:W3CDTF">2016-06-06T19:00:00Z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0x010100C810D0B9AE44F646ADFFCAEDC13589DD</vt:lpwstr>
  </property>
</Properties>
</file>